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A0" w:rsidRDefault="006E58E0">
      <w:r>
        <w:t>Sample test circuit using LM7171AIN</w:t>
      </w:r>
    </w:p>
    <w:p w:rsidR="006E58E0" w:rsidRDefault="006E58E0"/>
    <w:p w:rsidR="006E58E0" w:rsidRDefault="006E58E0">
      <w:r>
        <w:rPr>
          <w:noProof/>
        </w:rPr>
        <w:drawing>
          <wp:inline distT="0" distB="0" distL="0" distR="0" wp14:anchorId="2CF8A878" wp14:editId="5A63CC93">
            <wp:extent cx="476250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E0" w:rsidRDefault="006E58E0"/>
    <w:p w:rsidR="006E58E0" w:rsidRDefault="006E58E0"/>
    <w:p w:rsidR="006E58E0" w:rsidRDefault="006E58E0"/>
    <w:p w:rsidR="0015714D" w:rsidRDefault="006E58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723B" wp14:editId="252B246A">
                <wp:simplePos x="0" y="0"/>
                <wp:positionH relativeFrom="column">
                  <wp:posOffset>3467100</wp:posOffset>
                </wp:positionH>
                <wp:positionV relativeFrom="paragraph">
                  <wp:posOffset>2324100</wp:posOffset>
                </wp:positionV>
                <wp:extent cx="342900" cy="1295400"/>
                <wp:effectExtent l="76200" t="38100" r="190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295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A9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3pt;margin-top:183pt;width:27pt;height:10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15714D">
        <w:rPr>
          <w:noProof/>
        </w:rPr>
        <w:drawing>
          <wp:inline distT="0" distB="0" distL="0" distR="0" wp14:anchorId="16613032" wp14:editId="2982AAEF">
            <wp:extent cx="5943600" cy="3148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14D" w:rsidRDefault="006E58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136524</wp:posOffset>
                </wp:positionV>
                <wp:extent cx="1771650" cy="1114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8E0" w:rsidRDefault="006E58E0">
                            <w:r>
                              <w:t xml:space="preserve">This where indicates it shows that it rises when the negative input is smaller than the positive input using </w:t>
                            </w:r>
                            <w:proofErr w:type="gramStart"/>
                            <w:r>
                              <w:t>LM7171AIN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5.75pt;margin-top:10.75pt;width:139.5pt;height:8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" fillcolor="white [3201]" strokeweight=".5pt">
                <v:textbox>
                  <w:txbxContent>
                    <w:p w:rsidR="006E58E0" w:rsidRDefault="006E58E0">
                      <w:r>
                        <w:t xml:space="preserve">This where indicates it shows that it rises when the negative input is smaller than the positive input using </w:t>
                      </w:r>
                      <w:proofErr w:type="gramStart"/>
                      <w:r>
                        <w:t>LM7171AIN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714D" w:rsidRDefault="0015714D">
      <w:r>
        <w:rPr>
          <w:noProof/>
        </w:rPr>
        <w:lastRenderedPageBreak/>
        <w:drawing>
          <wp:inline distT="0" distB="0" distL="0" distR="0" wp14:anchorId="1946187A" wp14:editId="1A93178C">
            <wp:extent cx="4838700" cy="3267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14D" w:rsidRDefault="006E58E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3418840</wp:posOffset>
                </wp:positionV>
                <wp:extent cx="1619250" cy="1381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8E0" w:rsidRDefault="006E58E0" w:rsidP="006E58E0">
                            <w:r>
                              <w:t xml:space="preserve">This where indicates it shows that it </w:t>
                            </w:r>
                            <w:r>
                              <w:t xml:space="preserve">doesn’t use </w:t>
                            </w:r>
                            <w:r>
                              <w:t>when the negative input is smaller than th</w:t>
                            </w:r>
                            <w:r>
                              <w:t xml:space="preserve">e positive input using </w:t>
                            </w:r>
                            <w:r>
                              <w:t>TL331</w:t>
                            </w:r>
                            <w:bookmarkStart w:id="0" w:name="_GoBack"/>
                            <w:bookmarkEnd w:id="0"/>
                            <w:r>
                              <w:t xml:space="preserve"> for the same circuit</w:t>
                            </w:r>
                          </w:p>
                          <w:p w:rsidR="006E58E0" w:rsidRDefault="006E5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76.3pt;margin-top:269.2pt;width:127.5pt;height:10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" fillcolor="white [3201]" strokeweight=".5pt">
                <v:textbox>
                  <w:txbxContent>
                    <w:p w:rsidR="006E58E0" w:rsidRDefault="006E58E0" w:rsidP="006E58E0">
                      <w:r>
                        <w:t xml:space="preserve">This where indicates it shows that it </w:t>
                      </w:r>
                      <w:r>
                        <w:t xml:space="preserve">doesn’t use </w:t>
                      </w:r>
                      <w:r>
                        <w:t>when the negative input is smaller than th</w:t>
                      </w:r>
                      <w:r>
                        <w:t xml:space="preserve">e positive input using </w:t>
                      </w:r>
                      <w:r>
                        <w:t>TL331</w:t>
                      </w:r>
                      <w:bookmarkStart w:id="1" w:name="_GoBack"/>
                      <w:bookmarkEnd w:id="1"/>
                      <w:r>
                        <w:t xml:space="preserve"> for the same circuit</w:t>
                      </w:r>
                    </w:p>
                    <w:p w:rsidR="006E58E0" w:rsidRDefault="006E58E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2352039</wp:posOffset>
                </wp:positionV>
                <wp:extent cx="666750" cy="1076325"/>
                <wp:effectExtent l="38100" t="38100" r="1905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5D8D" id="Straight Arrow Connector 7" o:spid="_x0000_s1026" type="#_x0000_t32" style="position:absolute;margin-left:273pt;margin-top:185.2pt;width:52.5pt;height:84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15714D">
        <w:rPr>
          <w:noProof/>
        </w:rPr>
        <w:drawing>
          <wp:inline distT="0" distB="0" distL="0" distR="0" wp14:anchorId="30FB523A" wp14:editId="1CB20B7E">
            <wp:extent cx="5943600" cy="31153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E0" w:rsidRDefault="006E58E0" w:rsidP="006E58E0">
      <w:pPr>
        <w:spacing w:after="0" w:line="240" w:lineRule="auto"/>
      </w:pPr>
      <w:r>
        <w:separator/>
      </w:r>
    </w:p>
  </w:endnote>
  <w:endnote w:type="continuationSeparator" w:id="0">
    <w:p w:rsidR="006E58E0" w:rsidRDefault="006E58E0" w:rsidP="006E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E0" w:rsidRDefault="006E58E0" w:rsidP="006E58E0">
      <w:pPr>
        <w:spacing w:after="0" w:line="240" w:lineRule="auto"/>
      </w:pPr>
      <w:r>
        <w:separator/>
      </w:r>
    </w:p>
  </w:footnote>
  <w:footnote w:type="continuationSeparator" w:id="0">
    <w:p w:rsidR="006E58E0" w:rsidRDefault="006E58E0" w:rsidP="006E5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4D"/>
    <w:rsid w:val="0015714D"/>
    <w:rsid w:val="004047A0"/>
    <w:rsid w:val="006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701A5-F138-4D10-8B94-E139879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8E0"/>
  </w:style>
  <w:style w:type="paragraph" w:styleId="Footer">
    <w:name w:val="footer"/>
    <w:basedOn w:val="Normal"/>
    <w:link w:val="FooterChar"/>
    <w:uiPriority w:val="99"/>
    <w:unhideWhenUsed/>
    <w:rsid w:val="006E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7D09EE88</Template>
  <TotalTime>80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Nebiate Setegne</dc:creator>
  <cp:keywords/>
  <dc:description/>
  <cp:lastModifiedBy>Nebiate Setegne</cp:lastModifiedBy>
  <cp:revision>1</cp:revision>
  <dcterms:created xsi:type="dcterms:W3CDTF">2014-04-01T15:43:00Z</dcterms:created>
  <dcterms:modified xsi:type="dcterms:W3CDTF">2014-04-01T17:03:00Z</dcterms:modified>
</cp:coreProperties>
</file>