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CB" w:rsidRDefault="000679F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87B5F" wp14:editId="31C1D8FC">
                <wp:simplePos x="0" y="0"/>
                <wp:positionH relativeFrom="column">
                  <wp:posOffset>2340839</wp:posOffset>
                </wp:positionH>
                <wp:positionV relativeFrom="paragraph">
                  <wp:posOffset>3438119</wp:posOffset>
                </wp:positionV>
                <wp:extent cx="877011" cy="299720"/>
                <wp:effectExtent l="0" t="0" r="170815" b="138430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011" cy="299720"/>
                        </a:xfrm>
                        <a:prstGeom prst="wedgeRectCallout">
                          <a:avLst>
                            <a:gd name="adj1" fmla="val 66043"/>
                            <a:gd name="adj2" fmla="val 865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9F5" w:rsidRDefault="000679F5" w:rsidP="000679F5">
                            <w:r>
                              <w:t>TLK10232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5" o:spid="_x0000_s1026" type="#_x0000_t61" style="position:absolute;margin-left:184.3pt;margin-top:270.7pt;width:69.0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" adj="25065,29497" fillcolor="#4f81bd [3204]" strokecolor="#243f60 [1604]" strokeweight="2pt">
                <v:textbox>
                  <w:txbxContent>
                    <w:p w:rsidR="000679F5" w:rsidRDefault="000679F5" w:rsidP="000679F5">
                      <w:r>
                        <w:t>TLK10232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74ADFD7B" wp14:editId="51E251E4">
            <wp:extent cx="5760720" cy="332683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9F5" w:rsidRDefault="000679F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46808" wp14:editId="7B07DFE8">
                <wp:simplePos x="0" y="0"/>
                <wp:positionH relativeFrom="column">
                  <wp:posOffset>4879213</wp:posOffset>
                </wp:positionH>
                <wp:positionV relativeFrom="paragraph">
                  <wp:posOffset>1941703</wp:posOffset>
                </wp:positionV>
                <wp:extent cx="555955" cy="299720"/>
                <wp:effectExtent l="0" t="0" r="15875" b="1148080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55" cy="299720"/>
                        </a:xfrm>
                        <a:prstGeom prst="wedgeRectCallout">
                          <a:avLst>
                            <a:gd name="adj1" fmla="val 13490"/>
                            <a:gd name="adj2" fmla="val 4184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9F5" w:rsidRDefault="000679F5" w:rsidP="000679F5">
                            <w:r>
                              <w:t>FPGA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6" o:spid="_x0000_s1027" type="#_x0000_t61" style="position:absolute;margin-left:384.2pt;margin-top:152.9pt;width:43.8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" adj="13714,101194" fillcolor="#4f81bd [3204]" strokecolor="#243f60 [1604]" strokeweight="2pt">
                <v:textbox>
                  <w:txbxContent>
                    <w:p w:rsidR="000679F5" w:rsidRDefault="000679F5" w:rsidP="000679F5">
                      <w:r>
                        <w:t>FPGA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5062" wp14:editId="5C93AFC5">
                <wp:simplePos x="0" y="0"/>
                <wp:positionH relativeFrom="column">
                  <wp:posOffset>892429</wp:posOffset>
                </wp:positionH>
                <wp:positionV relativeFrom="paragraph">
                  <wp:posOffset>1546682</wp:posOffset>
                </wp:positionV>
                <wp:extent cx="650240" cy="299720"/>
                <wp:effectExtent l="0" t="171450" r="16510" b="24130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" cy="299720"/>
                        </a:xfrm>
                        <a:prstGeom prst="wedgeRectCallout">
                          <a:avLst>
                            <a:gd name="adj1" fmla="val 39043"/>
                            <a:gd name="adj2" fmla="val -10381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9F5" w:rsidRDefault="000679F5" w:rsidP="000679F5">
                            <w:pPr>
                              <w:jc w:val="center"/>
                            </w:pPr>
                            <w:r>
                              <w:t>SFP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4" o:spid="_x0000_s1028" type="#_x0000_t61" style="position:absolute;margin-left:70.25pt;margin-top:121.8pt;width:51.2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" adj="19233,-11624" fillcolor="#4f81bd [3204]" strokecolor="#243f60 [1604]" strokeweight="2pt">
                <v:textbox>
                  <w:txbxContent>
                    <w:p w:rsidR="000679F5" w:rsidRDefault="000679F5" w:rsidP="000679F5">
                      <w:pPr>
                        <w:jc w:val="center"/>
                      </w:pPr>
                      <w:r>
                        <w:t>SFP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1F56E3CB" wp14:editId="1EFB0FDE">
            <wp:extent cx="5760720" cy="48206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95"/>
    <w:rsid w:val="000679F5"/>
    <w:rsid w:val="00175495"/>
    <w:rsid w:val="0053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CE8E-9BC4-4AD4-A336-873F96BD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11683513.dotm</Template>
  <TotalTime>41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Technolution B.V.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Swart</dc:creator>
  <cp:lastModifiedBy>Marcel Swart</cp:lastModifiedBy>
  <cp:revision>1</cp:revision>
  <dcterms:created xsi:type="dcterms:W3CDTF">2017-02-23T07:59:00Z</dcterms:created>
  <dcterms:modified xsi:type="dcterms:W3CDTF">2017-02-23T10:36:00Z</dcterms:modified>
</cp:coreProperties>
</file>