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19996" w14:textId="0DF76ED8" w:rsidR="003273D4" w:rsidRPr="00410F28" w:rsidRDefault="00D23A92" w:rsidP="00BD4DF5">
      <w:pPr>
        <w:pStyle w:val="Header"/>
        <w:tabs>
          <w:tab w:val="clear" w:pos="4153"/>
          <w:tab w:val="clear" w:pos="8306"/>
        </w:tabs>
        <w:ind w:left="360"/>
        <w:jc w:val="center"/>
        <w:rPr>
          <w:szCs w:val="28"/>
          <w:u w:val="single"/>
        </w:rPr>
      </w:pPr>
      <w:r>
        <w:rPr>
          <w:szCs w:val="28"/>
          <w:u w:val="single"/>
        </w:rPr>
        <w:t>EVB Charging problem</w:t>
      </w:r>
      <w:r w:rsidR="00D41973">
        <w:rPr>
          <w:rFonts w:hint="cs"/>
          <w:szCs w:val="28"/>
          <w:u w:val="single"/>
          <w:rtl/>
        </w:rPr>
        <w:t xml:space="preserve"> </w:t>
      </w:r>
    </w:p>
    <w:p w14:paraId="0CDE0429" w14:textId="3F372001" w:rsidR="00410F28" w:rsidRDefault="00410F28" w:rsidP="00D41973">
      <w:pPr>
        <w:pStyle w:val="Header"/>
        <w:tabs>
          <w:tab w:val="clear" w:pos="4153"/>
          <w:tab w:val="clear" w:pos="8306"/>
        </w:tabs>
        <w:jc w:val="right"/>
        <w:rPr>
          <w:szCs w:val="28"/>
        </w:rPr>
      </w:pPr>
    </w:p>
    <w:p w14:paraId="6E6E3286" w14:textId="29987438" w:rsidR="00D23A92" w:rsidRDefault="00D23A92" w:rsidP="005D6010">
      <w:pPr>
        <w:pStyle w:val="Header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This document describes the problem we are facing using the” USB-CTM-MINIDK-EVM”.</w:t>
      </w:r>
    </w:p>
    <w:p w14:paraId="58AF4F4D" w14:textId="7F20912A" w:rsidR="008452A8" w:rsidRDefault="00B97615" w:rsidP="005D6010">
      <w:pPr>
        <w:pStyle w:val="Header"/>
        <w:tabs>
          <w:tab w:val="clear" w:pos="4153"/>
          <w:tab w:val="clear" w:pos="8306"/>
        </w:tabs>
        <w:jc w:val="right"/>
        <w:rPr>
          <w:szCs w:val="28"/>
        </w:rPr>
      </w:pPr>
      <w:hyperlink r:id="rId8" w:history="1">
        <w:r w:rsidR="008452A8" w:rsidRPr="00253DC4">
          <w:rPr>
            <w:rStyle w:val="Hyperlink"/>
            <w:szCs w:val="28"/>
          </w:rPr>
          <w:t>https://www.digikey.co.il/product-detail/en/texas-instruments/USB-CTM-MINIDK-EVM/296-46880-ND/7219507</w:t>
        </w:r>
      </w:hyperlink>
    </w:p>
    <w:p w14:paraId="2D339C82" w14:textId="77777777" w:rsidR="00D23A92" w:rsidRDefault="00D23A92" w:rsidP="00D41973">
      <w:pPr>
        <w:pStyle w:val="Header"/>
        <w:tabs>
          <w:tab w:val="clear" w:pos="4153"/>
          <w:tab w:val="clear" w:pos="8306"/>
        </w:tabs>
      </w:pPr>
    </w:p>
    <w:p w14:paraId="015B5489" w14:textId="1864C31D" w:rsidR="005D6010" w:rsidRDefault="00BD4DF5" w:rsidP="005D6010">
      <w:pPr>
        <w:pStyle w:val="Header"/>
        <w:tabs>
          <w:tab w:val="clear" w:pos="4153"/>
          <w:tab w:val="clear" w:pos="8306"/>
        </w:tabs>
        <w:bidi w:val="0"/>
      </w:pPr>
      <w:r>
        <w:t xml:space="preserve"> I </w:t>
      </w:r>
      <w:r w:rsidR="005D6010">
        <w:t xml:space="preserve">need to charge a Tablet that is connected to the EVB board according to the picture </w:t>
      </w:r>
      <w:proofErr w:type="gramStart"/>
      <w:r w:rsidR="005D6010">
        <w:t>below</w:t>
      </w:r>
      <w:proofErr w:type="gramEnd"/>
      <w:r w:rsidR="005D6010">
        <w:t xml:space="preserve"> </w:t>
      </w:r>
    </w:p>
    <w:p w14:paraId="0D61B40C" w14:textId="77777777" w:rsidR="005D6010" w:rsidRDefault="005D6010" w:rsidP="005D6010">
      <w:pPr>
        <w:pStyle w:val="Header"/>
        <w:tabs>
          <w:tab w:val="clear" w:pos="4153"/>
          <w:tab w:val="clear" w:pos="8306"/>
        </w:tabs>
        <w:bidi w:val="0"/>
      </w:pPr>
    </w:p>
    <w:p w14:paraId="3D64A8C9" w14:textId="6554A1BD" w:rsidR="005D6010" w:rsidRDefault="005D6010" w:rsidP="005D6010">
      <w:pPr>
        <w:pStyle w:val="Header"/>
        <w:tabs>
          <w:tab w:val="clear" w:pos="4153"/>
          <w:tab w:val="clear" w:pos="8306"/>
        </w:tabs>
        <w:bidi w:val="0"/>
      </w:pPr>
      <w:r>
        <w:t xml:space="preserve">As soon as we connect the </w:t>
      </w:r>
      <w:r w:rsidR="00BD4DF5">
        <w:t>Device</w:t>
      </w:r>
      <w:r>
        <w:t xml:space="preserve"> to the USB Type A connector </w:t>
      </w:r>
      <w:r w:rsidR="008452A8">
        <w:t>(Marked</w:t>
      </w:r>
      <w:r>
        <w:t xml:space="preserve"> as D), and the Tablet is connected to one of the C Type connectors (</w:t>
      </w:r>
      <w:r w:rsidR="008452A8">
        <w:t>M</w:t>
      </w:r>
      <w:r>
        <w:t xml:space="preserve">arked B or </w:t>
      </w:r>
      <w:r w:rsidR="008452A8">
        <w:t>C)</w:t>
      </w:r>
      <w:r>
        <w:t xml:space="preserve">, the </w:t>
      </w:r>
      <w:r w:rsidR="008452A8">
        <w:t>well Sense</w:t>
      </w:r>
      <w:r>
        <w:t xml:space="preserve"> board is being detected on the </w:t>
      </w:r>
      <w:proofErr w:type="gramStart"/>
      <w:r>
        <w:t>Tablet</w:t>
      </w:r>
      <w:proofErr w:type="gramEnd"/>
      <w:r>
        <w:t xml:space="preserve"> but the Tablet is not being charged.</w:t>
      </w:r>
    </w:p>
    <w:p w14:paraId="489EA272" w14:textId="08CACD74" w:rsidR="005D6010" w:rsidRDefault="005D6010" w:rsidP="005D6010">
      <w:pPr>
        <w:pStyle w:val="Header"/>
        <w:tabs>
          <w:tab w:val="clear" w:pos="4153"/>
          <w:tab w:val="clear" w:pos="8306"/>
        </w:tabs>
        <w:bidi w:val="0"/>
      </w:pPr>
    </w:p>
    <w:p w14:paraId="67388D0A" w14:textId="100A2F73" w:rsidR="005D6010" w:rsidRDefault="005D6010" w:rsidP="005D6010">
      <w:pPr>
        <w:pStyle w:val="Header"/>
        <w:tabs>
          <w:tab w:val="clear" w:pos="4153"/>
          <w:tab w:val="clear" w:pos="8306"/>
        </w:tabs>
        <w:bidi w:val="0"/>
      </w:pPr>
      <w:r>
        <w:t xml:space="preserve">The Input power is inserted using the Type C connector </w:t>
      </w:r>
      <w:r w:rsidR="008452A8">
        <w:t xml:space="preserve">using a charger with up to 2A </w:t>
      </w:r>
      <w:r>
        <w:t>(</w:t>
      </w:r>
      <w:r w:rsidR="008452A8">
        <w:t>M</w:t>
      </w:r>
      <w:r>
        <w:t xml:space="preserve">arked as </w:t>
      </w:r>
      <w:r w:rsidR="008452A8">
        <w:t>A)</w:t>
      </w:r>
      <w:r>
        <w:t xml:space="preserve"> </w:t>
      </w:r>
      <w:r w:rsidR="008452A8">
        <w:t xml:space="preserve"> </w:t>
      </w:r>
    </w:p>
    <w:p w14:paraId="32BC16BA" w14:textId="1385647A" w:rsidR="005D6010" w:rsidRDefault="005D6010" w:rsidP="005D6010">
      <w:pPr>
        <w:pStyle w:val="Header"/>
        <w:tabs>
          <w:tab w:val="clear" w:pos="4153"/>
          <w:tab w:val="clear" w:pos="8306"/>
        </w:tabs>
        <w:bidi w:val="0"/>
      </w:pPr>
    </w:p>
    <w:p w14:paraId="20E161F7" w14:textId="1779E312" w:rsidR="005D6010" w:rsidRDefault="005D6010" w:rsidP="005D6010">
      <w:pPr>
        <w:pStyle w:val="Header"/>
        <w:tabs>
          <w:tab w:val="clear" w:pos="4153"/>
          <w:tab w:val="clear" w:pos="8306"/>
        </w:tabs>
        <w:bidi w:val="0"/>
      </w:pPr>
    </w:p>
    <w:p w14:paraId="73955344" w14:textId="7F6C4B72" w:rsidR="005D6010" w:rsidRDefault="005D6010" w:rsidP="005D6010">
      <w:pPr>
        <w:pStyle w:val="Header"/>
        <w:tabs>
          <w:tab w:val="clear" w:pos="4153"/>
          <w:tab w:val="clear" w:pos="8306"/>
        </w:tabs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610C30" wp14:editId="518656F8">
                <wp:simplePos x="0" y="0"/>
                <wp:positionH relativeFrom="column">
                  <wp:posOffset>3085083</wp:posOffset>
                </wp:positionH>
                <wp:positionV relativeFrom="paragraph">
                  <wp:posOffset>44846</wp:posOffset>
                </wp:positionV>
                <wp:extent cx="914400" cy="253706"/>
                <wp:effectExtent l="0" t="0" r="25400" b="133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3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6148D5" w14:textId="37226AC9" w:rsidR="005D6010" w:rsidRDefault="005D6010">
                            <w:r>
                              <w:t xml:space="preserve">POWER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10C3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42.9pt;margin-top:3.55pt;width:1in;height:20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" fillcolor="white [3201]" strokeweight=".5pt">
                <v:textbox>
                  <w:txbxContent>
                    <w:p w14:paraId="7E6148D5" w14:textId="37226AC9" w:rsidR="005D6010" w:rsidRDefault="005D6010">
                      <w:r>
                        <w:t xml:space="preserve">POWER IN </w:t>
                      </w:r>
                    </w:p>
                  </w:txbxContent>
                </v:textbox>
              </v:shape>
            </w:pict>
          </mc:Fallback>
        </mc:AlternateContent>
      </w:r>
    </w:p>
    <w:p w14:paraId="4D4D1312" w14:textId="5A638DEB" w:rsidR="005D6010" w:rsidRDefault="005D6010" w:rsidP="005D6010">
      <w:pPr>
        <w:pStyle w:val="Header"/>
        <w:tabs>
          <w:tab w:val="clear" w:pos="4153"/>
          <w:tab w:val="clear" w:pos="8306"/>
        </w:tabs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8645C" wp14:editId="73E6718A">
                <wp:simplePos x="0" y="0"/>
                <wp:positionH relativeFrom="column">
                  <wp:posOffset>3360251</wp:posOffset>
                </wp:positionH>
                <wp:positionV relativeFrom="paragraph">
                  <wp:posOffset>73025</wp:posOffset>
                </wp:positionV>
                <wp:extent cx="248421" cy="755833"/>
                <wp:effectExtent l="19050" t="0" r="18415" b="44450"/>
                <wp:wrapNone/>
                <wp:docPr id="13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21" cy="75583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110B4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3" o:spid="_x0000_s1026" type="#_x0000_t67" style="position:absolute;margin-left:264.6pt;margin-top:5.75pt;width:19.55pt;height:5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" adj="18050" fillcolor="#4472c4 [3204]" strokecolor="#1f3763 [1604]" strokeweight="1pt"/>
            </w:pict>
          </mc:Fallback>
        </mc:AlternateContent>
      </w:r>
    </w:p>
    <w:p w14:paraId="031FCCE8" w14:textId="76049853" w:rsidR="005D6010" w:rsidRDefault="005D6010" w:rsidP="005D6010">
      <w:pPr>
        <w:pStyle w:val="Header"/>
        <w:tabs>
          <w:tab w:val="clear" w:pos="4153"/>
          <w:tab w:val="clear" w:pos="8306"/>
        </w:tabs>
        <w:bidi w:val="0"/>
      </w:pPr>
    </w:p>
    <w:p w14:paraId="2954A343" w14:textId="2F081C87" w:rsidR="005D6010" w:rsidRDefault="005D6010" w:rsidP="005D6010">
      <w:pPr>
        <w:pStyle w:val="Header"/>
        <w:tabs>
          <w:tab w:val="clear" w:pos="4153"/>
          <w:tab w:val="clear" w:pos="8306"/>
        </w:tabs>
        <w:bidi w:val="0"/>
      </w:pPr>
    </w:p>
    <w:p w14:paraId="653B430E" w14:textId="73BA672A" w:rsidR="005D6010" w:rsidRDefault="005D6010" w:rsidP="005D6010">
      <w:pPr>
        <w:pStyle w:val="Header"/>
        <w:tabs>
          <w:tab w:val="clear" w:pos="4153"/>
          <w:tab w:val="clear" w:pos="8306"/>
        </w:tabs>
        <w:bidi w:val="0"/>
      </w:pPr>
    </w:p>
    <w:p w14:paraId="60D95726" w14:textId="7DE5088C" w:rsidR="005D6010" w:rsidRDefault="005D6010" w:rsidP="005D6010">
      <w:pPr>
        <w:pStyle w:val="Header"/>
        <w:tabs>
          <w:tab w:val="clear" w:pos="4153"/>
          <w:tab w:val="clear" w:pos="8306"/>
        </w:tabs>
        <w:bidi w:val="0"/>
      </w:pPr>
    </w:p>
    <w:p w14:paraId="1A479AE9" w14:textId="212CC78F" w:rsidR="005D6010" w:rsidRDefault="005D6010" w:rsidP="005D6010">
      <w:pPr>
        <w:pStyle w:val="Header"/>
        <w:tabs>
          <w:tab w:val="clear" w:pos="4153"/>
          <w:tab w:val="clear" w:pos="8306"/>
        </w:tabs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C8C94E" wp14:editId="20FB905E">
                <wp:simplePos x="0" y="0"/>
                <wp:positionH relativeFrom="column">
                  <wp:posOffset>1646423</wp:posOffset>
                </wp:positionH>
                <wp:positionV relativeFrom="paragraph">
                  <wp:posOffset>2612633</wp:posOffset>
                </wp:positionV>
                <wp:extent cx="248420" cy="660693"/>
                <wp:effectExtent l="19050" t="0" r="18415" b="44450"/>
                <wp:wrapNone/>
                <wp:docPr id="23" name="Arrow: Dow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20" cy="66069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8D4EE" id="Arrow: Down 23" o:spid="_x0000_s1026" type="#_x0000_t67" style="position:absolute;margin-left:129.65pt;margin-top:205.7pt;width:19.55pt;height:5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" adj="17539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3CCDFB" wp14:editId="7CE9980A">
                <wp:simplePos x="0" y="0"/>
                <wp:positionH relativeFrom="column">
                  <wp:posOffset>3410390</wp:posOffset>
                </wp:positionH>
                <wp:positionV relativeFrom="paragraph">
                  <wp:posOffset>2613792</wp:posOffset>
                </wp:positionV>
                <wp:extent cx="248420" cy="660693"/>
                <wp:effectExtent l="19050" t="0" r="18415" b="44450"/>
                <wp:wrapNone/>
                <wp:docPr id="22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20" cy="66069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398C3" id="Arrow: Down 22" o:spid="_x0000_s1026" type="#_x0000_t67" style="position:absolute;margin-left:268.55pt;margin-top:205.8pt;width:19.55pt;height:5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" adj="17539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501668" wp14:editId="76EC4119">
                <wp:simplePos x="0" y="0"/>
                <wp:positionH relativeFrom="column">
                  <wp:posOffset>1647583</wp:posOffset>
                </wp:positionH>
                <wp:positionV relativeFrom="paragraph">
                  <wp:posOffset>1959213</wp:posOffset>
                </wp:positionV>
                <wp:extent cx="914400" cy="227279"/>
                <wp:effectExtent l="0" t="0" r="23495" b="2095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7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B3B80F" w14:textId="7372ECC3" w:rsidR="005D6010" w:rsidRDefault="005D6010" w:rsidP="005D6010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01668" id="Text Box 19" o:spid="_x0000_s1027" type="#_x0000_t202" style="position:absolute;margin-left:129.75pt;margin-top:154.25pt;width:1in;height:17.9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" fillcolor="white [3201]" strokeweight=".5pt">
                <v:textbox>
                  <w:txbxContent>
                    <w:p w14:paraId="1BB3B80F" w14:textId="7372ECC3" w:rsidR="005D6010" w:rsidRDefault="005D6010" w:rsidP="005D6010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8F2BF2" wp14:editId="78F86733">
                <wp:simplePos x="0" y="0"/>
                <wp:positionH relativeFrom="column">
                  <wp:posOffset>2535797</wp:posOffset>
                </wp:positionH>
                <wp:positionV relativeFrom="paragraph">
                  <wp:posOffset>2164715</wp:posOffset>
                </wp:positionV>
                <wp:extent cx="914400" cy="227279"/>
                <wp:effectExtent l="0" t="0" r="23495" b="2095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7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4D613" w14:textId="25A3277D" w:rsidR="005D6010" w:rsidRDefault="005D6010" w:rsidP="005D6010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F2BF2" id="Text Box 18" o:spid="_x0000_s1028" type="#_x0000_t202" style="position:absolute;margin-left:199.65pt;margin-top:170.45pt;width:1in;height:17.9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" fillcolor="white [3201]" strokeweight=".5pt">
                <v:textbox>
                  <w:txbxContent>
                    <w:p w14:paraId="2964D613" w14:textId="25A3277D" w:rsidR="005D6010" w:rsidRDefault="005D6010" w:rsidP="005D6010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32BBBF" wp14:editId="1D44130D">
                <wp:simplePos x="0" y="0"/>
                <wp:positionH relativeFrom="column">
                  <wp:posOffset>3357730</wp:posOffset>
                </wp:positionH>
                <wp:positionV relativeFrom="paragraph">
                  <wp:posOffset>2159767</wp:posOffset>
                </wp:positionV>
                <wp:extent cx="914400" cy="227279"/>
                <wp:effectExtent l="0" t="0" r="23495" b="2095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7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9B1A19" w14:textId="2E62D6F6" w:rsidR="005D6010" w:rsidRDefault="005D6010" w:rsidP="005D6010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2BBBF" id="Text Box 16" o:spid="_x0000_s1029" type="#_x0000_t202" style="position:absolute;margin-left:264.4pt;margin-top:170.05pt;width:1in;height:17.9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" fillcolor="white [3201]" strokeweight=".5pt">
                <v:textbox>
                  <w:txbxContent>
                    <w:p w14:paraId="039B1A19" w14:textId="2E62D6F6" w:rsidR="005D6010" w:rsidRDefault="005D6010" w:rsidP="005D6010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7BFEE7" wp14:editId="5F7942A8">
                <wp:simplePos x="0" y="0"/>
                <wp:positionH relativeFrom="column">
                  <wp:posOffset>3391539</wp:posOffset>
                </wp:positionH>
                <wp:positionV relativeFrom="paragraph">
                  <wp:posOffset>262321</wp:posOffset>
                </wp:positionV>
                <wp:extent cx="914400" cy="227279"/>
                <wp:effectExtent l="0" t="0" r="23495" b="209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7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15A69" w14:textId="0113B93C" w:rsidR="005D6010" w:rsidRDefault="005D6010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BFEE7" id="Text Box 15" o:spid="_x0000_s1030" type="#_x0000_t202" style="position:absolute;margin-left:267.05pt;margin-top:20.65pt;width:1in;height:17.9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" fillcolor="white [3201]" strokeweight=".5pt">
                <v:textbox>
                  <w:txbxContent>
                    <w:p w14:paraId="43D15A69" w14:textId="0113B93C" w:rsidR="005D6010" w:rsidRDefault="005D6010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8F06B2F" wp14:editId="2A5CA84E">
            <wp:extent cx="5274310" cy="2615565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A88DC" w14:textId="40268799" w:rsidR="00D23A92" w:rsidRDefault="00D23A92" w:rsidP="00D41973">
      <w:pPr>
        <w:pStyle w:val="Header"/>
        <w:tabs>
          <w:tab w:val="clear" w:pos="4153"/>
          <w:tab w:val="clear" w:pos="8306"/>
        </w:tabs>
      </w:pPr>
    </w:p>
    <w:p w14:paraId="61E0D74E" w14:textId="1B3B5D51" w:rsidR="00D23A92" w:rsidRDefault="00D23A92" w:rsidP="00D41973">
      <w:pPr>
        <w:pStyle w:val="Header"/>
        <w:tabs>
          <w:tab w:val="clear" w:pos="4153"/>
          <w:tab w:val="clear" w:pos="8306"/>
        </w:tabs>
      </w:pPr>
    </w:p>
    <w:p w14:paraId="72B5C3BD" w14:textId="422330FB" w:rsidR="005D6010" w:rsidRDefault="005D6010" w:rsidP="00D41973">
      <w:pPr>
        <w:pStyle w:val="Header"/>
        <w:tabs>
          <w:tab w:val="clear" w:pos="4153"/>
          <w:tab w:val="clear" w:pos="8306"/>
        </w:tabs>
      </w:pPr>
    </w:p>
    <w:p w14:paraId="5B1AE8D2" w14:textId="5822621B" w:rsidR="005D6010" w:rsidRDefault="005D6010" w:rsidP="00D41973">
      <w:pPr>
        <w:pStyle w:val="Header"/>
        <w:tabs>
          <w:tab w:val="clear" w:pos="4153"/>
          <w:tab w:val="clear" w:pos="8306"/>
        </w:tabs>
      </w:pPr>
    </w:p>
    <w:p w14:paraId="0C974BF7" w14:textId="75CDFA8D" w:rsidR="005D6010" w:rsidRDefault="005D6010" w:rsidP="00D41973">
      <w:pPr>
        <w:pStyle w:val="Header"/>
        <w:tabs>
          <w:tab w:val="clear" w:pos="4153"/>
          <w:tab w:val="clear" w:pos="83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708E6" wp14:editId="22C751C3">
                <wp:simplePos x="0" y="0"/>
                <wp:positionH relativeFrom="column">
                  <wp:posOffset>1003561</wp:posOffset>
                </wp:positionH>
                <wp:positionV relativeFrom="paragraph">
                  <wp:posOffset>91869</wp:posOffset>
                </wp:positionV>
                <wp:extent cx="1590951" cy="1205106"/>
                <wp:effectExtent l="0" t="0" r="28575" b="146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951" cy="12051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08E10" w14:textId="32C1F3DB" w:rsidR="005D6010" w:rsidRDefault="00BD4DF5" w:rsidP="005D6010">
                            <w:pPr>
                              <w:jc w:val="center"/>
                            </w:pPr>
                            <w:r>
                              <w:t>Device</w:t>
                            </w:r>
                            <w:r w:rsidR="005D6010">
                              <w:t xml:space="preserve">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4708E6" id="Rectangle 12" o:spid="_x0000_s1031" style="position:absolute;left:0;text-align:left;margin-left:79pt;margin-top:7.25pt;width:125.25pt;height:94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" fillcolor="#ed7d31 [3205]" strokecolor="#823b0b [1605]" strokeweight="1pt">
                <v:textbox>
                  <w:txbxContent>
                    <w:p w14:paraId="30D08E10" w14:textId="32C1F3DB" w:rsidR="005D6010" w:rsidRDefault="00BD4DF5" w:rsidP="005D6010">
                      <w:pPr>
                        <w:jc w:val="center"/>
                      </w:pPr>
                      <w:r>
                        <w:t>Device</w:t>
                      </w:r>
                      <w:r w:rsidR="005D6010">
                        <w:t xml:space="preserve"> Board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D6CD0" wp14:editId="621F0E6A">
                <wp:simplePos x="0" y="0"/>
                <wp:positionH relativeFrom="column">
                  <wp:posOffset>2809589</wp:posOffset>
                </wp:positionH>
                <wp:positionV relativeFrom="paragraph">
                  <wp:posOffset>101960</wp:posOffset>
                </wp:positionV>
                <wp:extent cx="1590951" cy="1205106"/>
                <wp:effectExtent l="0" t="0" r="28575" b="146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951" cy="12051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8CA84C" w14:textId="28AA22FA" w:rsidR="005D6010" w:rsidRDefault="005D6010" w:rsidP="005D6010">
                            <w:pPr>
                              <w:jc w:val="center"/>
                            </w:pPr>
                            <w:r>
                              <w:t>Tablet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D6CD0" id="Rectangle 11" o:spid="_x0000_s1032" style="position:absolute;left:0;text-align:left;margin-left:221.25pt;margin-top:8.05pt;width:125.25pt;height:9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" fillcolor="#4472c4 [3204]" strokecolor="#1f3763 [1604]" strokeweight="1pt">
                <v:textbox>
                  <w:txbxContent>
                    <w:p w14:paraId="158CA84C" w14:textId="28AA22FA" w:rsidR="005D6010" w:rsidRDefault="005D6010" w:rsidP="005D6010">
                      <w:pPr>
                        <w:jc w:val="center"/>
                      </w:pPr>
                      <w:r>
                        <w:t>Tablet</w:t>
                      </w:r>
                    </w:p>
                  </w:txbxContent>
                </v:textbox>
              </v:rect>
            </w:pict>
          </mc:Fallback>
        </mc:AlternateContent>
      </w:r>
    </w:p>
    <w:p w14:paraId="67128573" w14:textId="06F17A86" w:rsidR="005D6010" w:rsidRDefault="005D6010" w:rsidP="00D41973">
      <w:pPr>
        <w:pStyle w:val="Header"/>
        <w:tabs>
          <w:tab w:val="clear" w:pos="4153"/>
          <w:tab w:val="clear" w:pos="8306"/>
        </w:tabs>
      </w:pPr>
    </w:p>
    <w:p w14:paraId="45387B8A" w14:textId="6CE681F9" w:rsidR="005D6010" w:rsidRDefault="005D6010" w:rsidP="00D41973">
      <w:pPr>
        <w:pStyle w:val="Header"/>
        <w:tabs>
          <w:tab w:val="clear" w:pos="4153"/>
          <w:tab w:val="clear" w:pos="8306"/>
        </w:tabs>
      </w:pPr>
    </w:p>
    <w:p w14:paraId="40AEAA59" w14:textId="503F024D" w:rsidR="005D6010" w:rsidRDefault="005D6010" w:rsidP="00D41973">
      <w:pPr>
        <w:pStyle w:val="Header"/>
        <w:tabs>
          <w:tab w:val="clear" w:pos="4153"/>
          <w:tab w:val="clear" w:pos="8306"/>
        </w:tabs>
      </w:pPr>
    </w:p>
    <w:p w14:paraId="66571671" w14:textId="28BCFB21" w:rsidR="005D6010" w:rsidRDefault="005D6010" w:rsidP="00D41973">
      <w:pPr>
        <w:pStyle w:val="Header"/>
        <w:tabs>
          <w:tab w:val="clear" w:pos="4153"/>
          <w:tab w:val="clear" w:pos="8306"/>
        </w:tabs>
      </w:pPr>
    </w:p>
    <w:p w14:paraId="75650FEA" w14:textId="41206A5C" w:rsidR="005D6010" w:rsidRDefault="005D6010" w:rsidP="00D41973">
      <w:pPr>
        <w:pStyle w:val="Header"/>
        <w:tabs>
          <w:tab w:val="clear" w:pos="4153"/>
          <w:tab w:val="clear" w:pos="8306"/>
        </w:tabs>
      </w:pPr>
    </w:p>
    <w:p w14:paraId="139D2A0F" w14:textId="0F6344BD" w:rsidR="005D6010" w:rsidRDefault="005D6010" w:rsidP="00D41973">
      <w:pPr>
        <w:pStyle w:val="Header"/>
        <w:tabs>
          <w:tab w:val="clear" w:pos="4153"/>
          <w:tab w:val="clear" w:pos="8306"/>
        </w:tabs>
      </w:pPr>
    </w:p>
    <w:p w14:paraId="6E50BE7B" w14:textId="2AA85AE3" w:rsidR="005D6010" w:rsidRDefault="005D6010" w:rsidP="00D41973">
      <w:pPr>
        <w:pStyle w:val="Header"/>
        <w:tabs>
          <w:tab w:val="clear" w:pos="4153"/>
          <w:tab w:val="clear" w:pos="8306"/>
        </w:tabs>
      </w:pPr>
    </w:p>
    <w:p w14:paraId="17B38704" w14:textId="5D4F620B" w:rsidR="005D6010" w:rsidRDefault="005D6010" w:rsidP="00D41973">
      <w:pPr>
        <w:pStyle w:val="Header"/>
        <w:tabs>
          <w:tab w:val="clear" w:pos="4153"/>
          <w:tab w:val="clear" w:pos="8306"/>
        </w:tabs>
      </w:pPr>
    </w:p>
    <w:p w14:paraId="497125AC" w14:textId="77777777" w:rsidR="005D6010" w:rsidRDefault="005D6010" w:rsidP="00D41973">
      <w:pPr>
        <w:pStyle w:val="Header"/>
        <w:tabs>
          <w:tab w:val="clear" w:pos="4153"/>
          <w:tab w:val="clear" w:pos="8306"/>
        </w:tabs>
      </w:pPr>
    </w:p>
    <w:p w14:paraId="5D130F19" w14:textId="77777777" w:rsidR="00D23A92" w:rsidRDefault="00D23A92" w:rsidP="00D41973">
      <w:pPr>
        <w:pStyle w:val="Header"/>
        <w:tabs>
          <w:tab w:val="clear" w:pos="4153"/>
          <w:tab w:val="clear" w:pos="8306"/>
        </w:tabs>
      </w:pPr>
    </w:p>
    <w:p w14:paraId="38F6CE57" w14:textId="77777777" w:rsidR="008452A8" w:rsidRDefault="008452A8" w:rsidP="00D41973">
      <w:pPr>
        <w:pStyle w:val="Header"/>
        <w:tabs>
          <w:tab w:val="clear" w:pos="4153"/>
          <w:tab w:val="clear" w:pos="8306"/>
        </w:tabs>
      </w:pPr>
    </w:p>
    <w:p w14:paraId="6E6B2CB2" w14:textId="77777777" w:rsidR="008452A8" w:rsidRDefault="008452A8" w:rsidP="00D41973">
      <w:pPr>
        <w:pStyle w:val="Header"/>
        <w:tabs>
          <w:tab w:val="clear" w:pos="4153"/>
          <w:tab w:val="clear" w:pos="8306"/>
        </w:tabs>
      </w:pPr>
    </w:p>
    <w:p w14:paraId="7D3212E6" w14:textId="77777777" w:rsidR="008452A8" w:rsidRDefault="008452A8" w:rsidP="00D41973">
      <w:pPr>
        <w:pStyle w:val="Header"/>
        <w:tabs>
          <w:tab w:val="clear" w:pos="4153"/>
          <w:tab w:val="clear" w:pos="8306"/>
        </w:tabs>
      </w:pPr>
    </w:p>
    <w:p w14:paraId="376D2F81" w14:textId="77777777" w:rsidR="008452A8" w:rsidRDefault="008452A8" w:rsidP="00D41973">
      <w:pPr>
        <w:pStyle w:val="Header"/>
        <w:tabs>
          <w:tab w:val="clear" w:pos="4153"/>
          <w:tab w:val="clear" w:pos="8306"/>
        </w:tabs>
      </w:pPr>
    </w:p>
    <w:p w14:paraId="0CE7FDF9" w14:textId="1781B46E" w:rsidR="008452A8" w:rsidRDefault="008452A8" w:rsidP="008452A8">
      <w:pPr>
        <w:pStyle w:val="Header"/>
        <w:tabs>
          <w:tab w:val="clear" w:pos="4153"/>
          <w:tab w:val="clear" w:pos="8306"/>
        </w:tabs>
        <w:bidi w:val="0"/>
      </w:pPr>
      <w:r>
        <w:t>We need to have the ability to charge the Tablet using the configuration above</w:t>
      </w:r>
    </w:p>
    <w:sectPr w:rsidR="008452A8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6E853" w14:textId="77777777" w:rsidR="00B97615" w:rsidRDefault="00B97615">
      <w:r>
        <w:separator/>
      </w:r>
    </w:p>
  </w:endnote>
  <w:endnote w:type="continuationSeparator" w:id="0">
    <w:p w14:paraId="4ED854E5" w14:textId="77777777" w:rsidR="00B97615" w:rsidRDefault="00B9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A533E" w14:textId="77777777" w:rsidR="00B97615" w:rsidRDefault="00B97615">
      <w:r>
        <w:separator/>
      </w:r>
    </w:p>
  </w:footnote>
  <w:footnote w:type="continuationSeparator" w:id="0">
    <w:p w14:paraId="189C78B3" w14:textId="77777777" w:rsidR="00B97615" w:rsidRDefault="00B97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D315A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D44C44"/>
    <w:multiLevelType w:val="multilevel"/>
    <w:tmpl w:val="0DC82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7192F"/>
    <w:multiLevelType w:val="hybridMultilevel"/>
    <w:tmpl w:val="B9769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06692"/>
    <w:multiLevelType w:val="hybridMultilevel"/>
    <w:tmpl w:val="8930701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36ABE"/>
    <w:multiLevelType w:val="multilevel"/>
    <w:tmpl w:val="88441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871181"/>
    <w:multiLevelType w:val="hybridMultilevel"/>
    <w:tmpl w:val="89727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26AB0"/>
    <w:multiLevelType w:val="hybridMultilevel"/>
    <w:tmpl w:val="3C364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E5E4F"/>
    <w:multiLevelType w:val="hybridMultilevel"/>
    <w:tmpl w:val="ADBEF7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D2D6080"/>
    <w:multiLevelType w:val="hybridMultilevel"/>
    <w:tmpl w:val="BCF6CB9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A7F61D4"/>
    <w:multiLevelType w:val="hybridMultilevel"/>
    <w:tmpl w:val="932A39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FF7055"/>
    <w:multiLevelType w:val="hybridMultilevel"/>
    <w:tmpl w:val="932A39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9D2ED6"/>
    <w:multiLevelType w:val="hybridMultilevel"/>
    <w:tmpl w:val="3F40D46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31E65"/>
    <w:multiLevelType w:val="multilevel"/>
    <w:tmpl w:val="884A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CA7E64"/>
    <w:multiLevelType w:val="hybridMultilevel"/>
    <w:tmpl w:val="3FE6C5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B115D"/>
    <w:multiLevelType w:val="hybridMultilevel"/>
    <w:tmpl w:val="95160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11F24"/>
    <w:multiLevelType w:val="hybridMultilevel"/>
    <w:tmpl w:val="D048EA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02676F"/>
    <w:multiLevelType w:val="hybridMultilevel"/>
    <w:tmpl w:val="B0761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A349B"/>
    <w:multiLevelType w:val="hybridMultilevel"/>
    <w:tmpl w:val="D4844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527C5"/>
    <w:multiLevelType w:val="hybridMultilevel"/>
    <w:tmpl w:val="92147C78"/>
    <w:lvl w:ilvl="0" w:tplc="48B6F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24021"/>
    <w:multiLevelType w:val="hybridMultilevel"/>
    <w:tmpl w:val="EFFE8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650A5"/>
    <w:multiLevelType w:val="hybridMultilevel"/>
    <w:tmpl w:val="19E84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E7DF7"/>
    <w:multiLevelType w:val="hybridMultilevel"/>
    <w:tmpl w:val="961C2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60618D"/>
    <w:multiLevelType w:val="hybridMultilevel"/>
    <w:tmpl w:val="750A7620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7E780972"/>
    <w:multiLevelType w:val="hybridMultilevel"/>
    <w:tmpl w:val="178EF8D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4"/>
  </w:num>
  <w:num w:numId="4">
    <w:abstractNumId w:val="6"/>
  </w:num>
  <w:num w:numId="5">
    <w:abstractNumId w:val="20"/>
  </w:num>
  <w:num w:numId="6">
    <w:abstractNumId w:val="16"/>
  </w:num>
  <w:num w:numId="7">
    <w:abstractNumId w:val="2"/>
  </w:num>
  <w:num w:numId="8">
    <w:abstractNumId w:val="8"/>
  </w:num>
  <w:num w:numId="9">
    <w:abstractNumId w:val="19"/>
  </w:num>
  <w:num w:numId="10">
    <w:abstractNumId w:val="9"/>
  </w:num>
  <w:num w:numId="11">
    <w:abstractNumId w:val="17"/>
  </w:num>
  <w:num w:numId="12">
    <w:abstractNumId w:val="10"/>
  </w:num>
  <w:num w:numId="13">
    <w:abstractNumId w:val="22"/>
  </w:num>
  <w:num w:numId="14">
    <w:abstractNumId w:val="5"/>
  </w:num>
  <w:num w:numId="15">
    <w:abstractNumId w:val="15"/>
  </w:num>
  <w:num w:numId="16">
    <w:abstractNumId w:val="18"/>
  </w:num>
  <w:num w:numId="17">
    <w:abstractNumId w:val="0"/>
  </w:num>
  <w:num w:numId="18">
    <w:abstractNumId w:val="11"/>
  </w:num>
  <w:num w:numId="19">
    <w:abstractNumId w:val="3"/>
  </w:num>
  <w:num w:numId="20">
    <w:abstractNumId w:val="23"/>
  </w:num>
  <w:num w:numId="21">
    <w:abstractNumId w:val="13"/>
  </w:num>
  <w:num w:numId="22">
    <w:abstractNumId w:val="1"/>
  </w:num>
  <w:num w:numId="23">
    <w:abstractNumId w:val="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EE"/>
    <w:rsid w:val="00006152"/>
    <w:rsid w:val="00006564"/>
    <w:rsid w:val="00014C87"/>
    <w:rsid w:val="00024175"/>
    <w:rsid w:val="00035533"/>
    <w:rsid w:val="000420F3"/>
    <w:rsid w:val="00045BB1"/>
    <w:rsid w:val="00047EE2"/>
    <w:rsid w:val="000539E1"/>
    <w:rsid w:val="0007417B"/>
    <w:rsid w:val="00076D58"/>
    <w:rsid w:val="00086116"/>
    <w:rsid w:val="000A15C9"/>
    <w:rsid w:val="000A5842"/>
    <w:rsid w:val="000B5BFB"/>
    <w:rsid w:val="000C18F2"/>
    <w:rsid w:val="000E09C9"/>
    <w:rsid w:val="000E4227"/>
    <w:rsid w:val="000F2B3E"/>
    <w:rsid w:val="00104F6D"/>
    <w:rsid w:val="001063D7"/>
    <w:rsid w:val="00120C37"/>
    <w:rsid w:val="00121509"/>
    <w:rsid w:val="00122CAA"/>
    <w:rsid w:val="001238B7"/>
    <w:rsid w:val="0012544E"/>
    <w:rsid w:val="00132B89"/>
    <w:rsid w:val="00133BC1"/>
    <w:rsid w:val="00134404"/>
    <w:rsid w:val="001403D4"/>
    <w:rsid w:val="00153659"/>
    <w:rsid w:val="0016043C"/>
    <w:rsid w:val="0016204A"/>
    <w:rsid w:val="00162B1F"/>
    <w:rsid w:val="00171481"/>
    <w:rsid w:val="00175FA2"/>
    <w:rsid w:val="001765F7"/>
    <w:rsid w:val="001832BA"/>
    <w:rsid w:val="00190CA2"/>
    <w:rsid w:val="001959EA"/>
    <w:rsid w:val="001978ED"/>
    <w:rsid w:val="001A17BB"/>
    <w:rsid w:val="001A3856"/>
    <w:rsid w:val="001A3FFD"/>
    <w:rsid w:val="001B5E5B"/>
    <w:rsid w:val="001B6520"/>
    <w:rsid w:val="001C7C91"/>
    <w:rsid w:val="001D4BE9"/>
    <w:rsid w:val="001E7E44"/>
    <w:rsid w:val="001F178B"/>
    <w:rsid w:val="001F4D70"/>
    <w:rsid w:val="002045A0"/>
    <w:rsid w:val="0021507A"/>
    <w:rsid w:val="00220422"/>
    <w:rsid w:val="002450E8"/>
    <w:rsid w:val="00246C08"/>
    <w:rsid w:val="00246D08"/>
    <w:rsid w:val="002502E2"/>
    <w:rsid w:val="00250CCB"/>
    <w:rsid w:val="002521B9"/>
    <w:rsid w:val="00267AEA"/>
    <w:rsid w:val="00277616"/>
    <w:rsid w:val="00286BDF"/>
    <w:rsid w:val="00293205"/>
    <w:rsid w:val="002A08B4"/>
    <w:rsid w:val="002B6654"/>
    <w:rsid w:val="002D5D45"/>
    <w:rsid w:val="002E1443"/>
    <w:rsid w:val="002E2101"/>
    <w:rsid w:val="003000A5"/>
    <w:rsid w:val="00304447"/>
    <w:rsid w:val="003106CA"/>
    <w:rsid w:val="00310C08"/>
    <w:rsid w:val="0032149B"/>
    <w:rsid w:val="003273D4"/>
    <w:rsid w:val="0033116A"/>
    <w:rsid w:val="00335915"/>
    <w:rsid w:val="003406AC"/>
    <w:rsid w:val="00340C55"/>
    <w:rsid w:val="00344E4A"/>
    <w:rsid w:val="0034590C"/>
    <w:rsid w:val="00351AD0"/>
    <w:rsid w:val="00354308"/>
    <w:rsid w:val="00354D93"/>
    <w:rsid w:val="00372783"/>
    <w:rsid w:val="00380D9F"/>
    <w:rsid w:val="003902F4"/>
    <w:rsid w:val="00390FA9"/>
    <w:rsid w:val="00394749"/>
    <w:rsid w:val="003B10F0"/>
    <w:rsid w:val="003C406E"/>
    <w:rsid w:val="003D77E5"/>
    <w:rsid w:val="003E0E7F"/>
    <w:rsid w:val="003F5C55"/>
    <w:rsid w:val="00403521"/>
    <w:rsid w:val="00410F28"/>
    <w:rsid w:val="00412F02"/>
    <w:rsid w:val="00416942"/>
    <w:rsid w:val="00423652"/>
    <w:rsid w:val="00430AC9"/>
    <w:rsid w:val="00430CAB"/>
    <w:rsid w:val="00435D1E"/>
    <w:rsid w:val="004373D5"/>
    <w:rsid w:val="004458BA"/>
    <w:rsid w:val="004464C6"/>
    <w:rsid w:val="004500C9"/>
    <w:rsid w:val="00470ED2"/>
    <w:rsid w:val="00473655"/>
    <w:rsid w:val="004833FA"/>
    <w:rsid w:val="004B4C03"/>
    <w:rsid w:val="004C0863"/>
    <w:rsid w:val="004D1BC7"/>
    <w:rsid w:val="004D3B35"/>
    <w:rsid w:val="004D7FAA"/>
    <w:rsid w:val="004E13B6"/>
    <w:rsid w:val="004F1CBC"/>
    <w:rsid w:val="004F677C"/>
    <w:rsid w:val="004F6DB6"/>
    <w:rsid w:val="004F7552"/>
    <w:rsid w:val="005014C5"/>
    <w:rsid w:val="00504C3D"/>
    <w:rsid w:val="00522B9C"/>
    <w:rsid w:val="00526978"/>
    <w:rsid w:val="00540790"/>
    <w:rsid w:val="005577F6"/>
    <w:rsid w:val="005608BF"/>
    <w:rsid w:val="0056508C"/>
    <w:rsid w:val="00573D8F"/>
    <w:rsid w:val="00596CB9"/>
    <w:rsid w:val="005A1841"/>
    <w:rsid w:val="005C1B5A"/>
    <w:rsid w:val="005D6010"/>
    <w:rsid w:val="005F0B56"/>
    <w:rsid w:val="005F7256"/>
    <w:rsid w:val="006038B1"/>
    <w:rsid w:val="00604EF7"/>
    <w:rsid w:val="00605F5D"/>
    <w:rsid w:val="00613242"/>
    <w:rsid w:val="0064181F"/>
    <w:rsid w:val="00666E64"/>
    <w:rsid w:val="00681D21"/>
    <w:rsid w:val="0068401F"/>
    <w:rsid w:val="00695156"/>
    <w:rsid w:val="006A1B05"/>
    <w:rsid w:val="006A1C02"/>
    <w:rsid w:val="006B0475"/>
    <w:rsid w:val="006C3016"/>
    <w:rsid w:val="006D71E7"/>
    <w:rsid w:val="006E5D04"/>
    <w:rsid w:val="006F6A66"/>
    <w:rsid w:val="007103C2"/>
    <w:rsid w:val="00721547"/>
    <w:rsid w:val="00724473"/>
    <w:rsid w:val="007270FE"/>
    <w:rsid w:val="00731C97"/>
    <w:rsid w:val="007332F8"/>
    <w:rsid w:val="00735B6C"/>
    <w:rsid w:val="007430D1"/>
    <w:rsid w:val="00761519"/>
    <w:rsid w:val="00763C6D"/>
    <w:rsid w:val="00764D4F"/>
    <w:rsid w:val="0076592B"/>
    <w:rsid w:val="00780337"/>
    <w:rsid w:val="00780418"/>
    <w:rsid w:val="007810A7"/>
    <w:rsid w:val="007824F0"/>
    <w:rsid w:val="00787362"/>
    <w:rsid w:val="00792036"/>
    <w:rsid w:val="007B073C"/>
    <w:rsid w:val="007D05C9"/>
    <w:rsid w:val="007D1AE7"/>
    <w:rsid w:val="007D21FB"/>
    <w:rsid w:val="007D23BE"/>
    <w:rsid w:val="007D3573"/>
    <w:rsid w:val="007D66B5"/>
    <w:rsid w:val="007D745B"/>
    <w:rsid w:val="007E601A"/>
    <w:rsid w:val="007E79EF"/>
    <w:rsid w:val="0080283E"/>
    <w:rsid w:val="008261F8"/>
    <w:rsid w:val="0083123F"/>
    <w:rsid w:val="00843F58"/>
    <w:rsid w:val="008452A8"/>
    <w:rsid w:val="00853E50"/>
    <w:rsid w:val="008612BB"/>
    <w:rsid w:val="008708EC"/>
    <w:rsid w:val="00877784"/>
    <w:rsid w:val="00884E2C"/>
    <w:rsid w:val="00892246"/>
    <w:rsid w:val="008B271C"/>
    <w:rsid w:val="008B6B94"/>
    <w:rsid w:val="008C342E"/>
    <w:rsid w:val="008C3E90"/>
    <w:rsid w:val="008D3661"/>
    <w:rsid w:val="008D3F83"/>
    <w:rsid w:val="008D4B13"/>
    <w:rsid w:val="008D79ED"/>
    <w:rsid w:val="008E0D90"/>
    <w:rsid w:val="008E4F5A"/>
    <w:rsid w:val="008E5A7C"/>
    <w:rsid w:val="008F1D05"/>
    <w:rsid w:val="008F3106"/>
    <w:rsid w:val="009017CF"/>
    <w:rsid w:val="0091712E"/>
    <w:rsid w:val="00931541"/>
    <w:rsid w:val="00940A93"/>
    <w:rsid w:val="009437DA"/>
    <w:rsid w:val="00951FDE"/>
    <w:rsid w:val="00952409"/>
    <w:rsid w:val="00956898"/>
    <w:rsid w:val="009612FA"/>
    <w:rsid w:val="009675ED"/>
    <w:rsid w:val="009705A7"/>
    <w:rsid w:val="00975F9D"/>
    <w:rsid w:val="00994CA8"/>
    <w:rsid w:val="00996979"/>
    <w:rsid w:val="009A6D95"/>
    <w:rsid w:val="009B1152"/>
    <w:rsid w:val="009B36C3"/>
    <w:rsid w:val="009B3F69"/>
    <w:rsid w:val="009C2E13"/>
    <w:rsid w:val="009C30CB"/>
    <w:rsid w:val="00A30A2E"/>
    <w:rsid w:val="00A30A5A"/>
    <w:rsid w:val="00A3308B"/>
    <w:rsid w:val="00A41F90"/>
    <w:rsid w:val="00A46E52"/>
    <w:rsid w:val="00A47B59"/>
    <w:rsid w:val="00A530D0"/>
    <w:rsid w:val="00A56076"/>
    <w:rsid w:val="00A6198F"/>
    <w:rsid w:val="00A702FE"/>
    <w:rsid w:val="00A71A1C"/>
    <w:rsid w:val="00A80F2E"/>
    <w:rsid w:val="00A906C0"/>
    <w:rsid w:val="00AA38CA"/>
    <w:rsid w:val="00AB3FE3"/>
    <w:rsid w:val="00AC038F"/>
    <w:rsid w:val="00AC296E"/>
    <w:rsid w:val="00AC668D"/>
    <w:rsid w:val="00AD0C68"/>
    <w:rsid w:val="00AD521E"/>
    <w:rsid w:val="00AE56E5"/>
    <w:rsid w:val="00AE73EE"/>
    <w:rsid w:val="00AF4D5D"/>
    <w:rsid w:val="00AF67B5"/>
    <w:rsid w:val="00B17887"/>
    <w:rsid w:val="00B2722A"/>
    <w:rsid w:val="00B27998"/>
    <w:rsid w:val="00B56248"/>
    <w:rsid w:val="00B74A22"/>
    <w:rsid w:val="00B74D8B"/>
    <w:rsid w:val="00B75E4D"/>
    <w:rsid w:val="00B843CC"/>
    <w:rsid w:val="00B87315"/>
    <w:rsid w:val="00B945C1"/>
    <w:rsid w:val="00B97615"/>
    <w:rsid w:val="00BA1CBC"/>
    <w:rsid w:val="00BA43A8"/>
    <w:rsid w:val="00BD4DF5"/>
    <w:rsid w:val="00BD6C9C"/>
    <w:rsid w:val="00BE0831"/>
    <w:rsid w:val="00BE7D0A"/>
    <w:rsid w:val="00C016A4"/>
    <w:rsid w:val="00C16D53"/>
    <w:rsid w:val="00C316B8"/>
    <w:rsid w:val="00C50C5F"/>
    <w:rsid w:val="00C552FA"/>
    <w:rsid w:val="00C553BF"/>
    <w:rsid w:val="00C63D2A"/>
    <w:rsid w:val="00C66223"/>
    <w:rsid w:val="00C77783"/>
    <w:rsid w:val="00C80092"/>
    <w:rsid w:val="00C92EBC"/>
    <w:rsid w:val="00C9706B"/>
    <w:rsid w:val="00CA2101"/>
    <w:rsid w:val="00CB6EED"/>
    <w:rsid w:val="00CC12C6"/>
    <w:rsid w:val="00CC2699"/>
    <w:rsid w:val="00CC608A"/>
    <w:rsid w:val="00CD2B06"/>
    <w:rsid w:val="00CD64B7"/>
    <w:rsid w:val="00CE5284"/>
    <w:rsid w:val="00D01159"/>
    <w:rsid w:val="00D04481"/>
    <w:rsid w:val="00D05B8F"/>
    <w:rsid w:val="00D16CE8"/>
    <w:rsid w:val="00D211DB"/>
    <w:rsid w:val="00D23A92"/>
    <w:rsid w:val="00D240EF"/>
    <w:rsid w:val="00D41973"/>
    <w:rsid w:val="00D459D4"/>
    <w:rsid w:val="00D45E16"/>
    <w:rsid w:val="00D64E64"/>
    <w:rsid w:val="00D6691B"/>
    <w:rsid w:val="00D71F8C"/>
    <w:rsid w:val="00D7665C"/>
    <w:rsid w:val="00D86810"/>
    <w:rsid w:val="00D96B2B"/>
    <w:rsid w:val="00DA24E6"/>
    <w:rsid w:val="00DB783C"/>
    <w:rsid w:val="00DC11E1"/>
    <w:rsid w:val="00DC4400"/>
    <w:rsid w:val="00DC5F0D"/>
    <w:rsid w:val="00DD291C"/>
    <w:rsid w:val="00DF4E25"/>
    <w:rsid w:val="00E10CD6"/>
    <w:rsid w:val="00E17B4C"/>
    <w:rsid w:val="00E208EA"/>
    <w:rsid w:val="00E20CEE"/>
    <w:rsid w:val="00E34653"/>
    <w:rsid w:val="00E42540"/>
    <w:rsid w:val="00E57ED1"/>
    <w:rsid w:val="00E65503"/>
    <w:rsid w:val="00E713CB"/>
    <w:rsid w:val="00E7733F"/>
    <w:rsid w:val="00EA0411"/>
    <w:rsid w:val="00EA1AC9"/>
    <w:rsid w:val="00EA3B5C"/>
    <w:rsid w:val="00EB2768"/>
    <w:rsid w:val="00EB51BA"/>
    <w:rsid w:val="00EB532D"/>
    <w:rsid w:val="00EC2367"/>
    <w:rsid w:val="00EC4F01"/>
    <w:rsid w:val="00EC5D7A"/>
    <w:rsid w:val="00F022F6"/>
    <w:rsid w:val="00F03C59"/>
    <w:rsid w:val="00F04035"/>
    <w:rsid w:val="00F112F7"/>
    <w:rsid w:val="00F122CD"/>
    <w:rsid w:val="00F24634"/>
    <w:rsid w:val="00F47213"/>
    <w:rsid w:val="00F47D3B"/>
    <w:rsid w:val="00F62F7A"/>
    <w:rsid w:val="00F63989"/>
    <w:rsid w:val="00F6640E"/>
    <w:rsid w:val="00F85408"/>
    <w:rsid w:val="00F8647A"/>
    <w:rsid w:val="00F87D79"/>
    <w:rsid w:val="00F92481"/>
    <w:rsid w:val="00FC1EE7"/>
    <w:rsid w:val="00FC3245"/>
    <w:rsid w:val="00FC5219"/>
    <w:rsid w:val="00FD53AD"/>
    <w:rsid w:val="00FD6B92"/>
    <w:rsid w:val="00FE7704"/>
    <w:rsid w:val="00FF4AD3"/>
    <w:rsid w:val="00FF5C7C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585300"/>
  <w15:chartTrackingRefBased/>
  <w15:docId w15:val="{052DF067-A985-4585-B688-85D62C26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Miriam"/>
        <w:lang w:val="en-IL" w:eastAsia="en-IL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lang w:val="en-US"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0F2B3E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16D53"/>
  </w:style>
  <w:style w:type="table" w:styleId="TableGrid">
    <w:name w:val="Table Grid"/>
    <w:basedOn w:val="TableNormal"/>
    <w:uiPriority w:val="59"/>
    <w:rsid w:val="008E4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8E4F5A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58B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8BA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076D58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047EE2"/>
    <w:rPr>
      <w:color w:val="808080"/>
    </w:rPr>
  </w:style>
  <w:style w:type="paragraph" w:styleId="ListParagraph">
    <w:name w:val="List Paragraph"/>
    <w:basedOn w:val="Normal"/>
    <w:uiPriority w:val="34"/>
    <w:qFormat/>
    <w:rsid w:val="00133BC1"/>
    <w:pPr>
      <w:ind w:left="720"/>
      <w:contextualSpacing/>
    </w:pPr>
  </w:style>
  <w:style w:type="paragraph" w:customStyle="1" w:styleId="m5329973709020322756gmail-m4431564476578520857gmail-m-5980570072383422978msolistparagraph">
    <w:name w:val="m_5329973709020322756gmail-m4431564476578520857gmail-m-5980570072383422978msolistparagraph"/>
    <w:basedOn w:val="Normal"/>
    <w:rsid w:val="00B27998"/>
    <w:pPr>
      <w:bidi w:val="0"/>
      <w:spacing w:before="100" w:beforeAutospacing="1" w:after="100" w:afterAutospacing="1"/>
    </w:pPr>
    <w:rPr>
      <w:rFonts w:cs="Times New Roman"/>
      <w:sz w:val="24"/>
      <w:szCs w:val="24"/>
      <w:lang w:val="en-IL" w:eastAsia="en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7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key.co.il/product-detail/en/texas-instruments/USB-CTM-MINIDK-EVM/296-46880-ND/72195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nahem\Application%20Data\Microsoft\Templates\tzif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07AF6-C0A0-4AB9-A204-E3FE3F4C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tzif1.dot</Template>
  <TotalTime>744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‏04/04/2001</vt:lpstr>
      <vt:lpstr>‏04/04/2001</vt:lpstr>
    </vt:vector>
  </TitlesOfParts>
  <Company>Rokar Int'l Ltd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‏04/04/2001</dc:title>
  <dc:subject/>
  <dc:creator>USER</dc:creator>
  <cp:keywords/>
  <cp:lastModifiedBy>Asaf Brosh</cp:lastModifiedBy>
  <cp:revision>4</cp:revision>
  <cp:lastPrinted>2010-08-30T05:14:00Z</cp:lastPrinted>
  <dcterms:created xsi:type="dcterms:W3CDTF">2021-03-24T06:06:00Z</dcterms:created>
  <dcterms:modified xsi:type="dcterms:W3CDTF">2021-03-24T15:05:00Z</dcterms:modified>
</cp:coreProperties>
</file>