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C400" w14:textId="7EEFE609" w:rsidR="0084394C" w:rsidRPr="002B7FF2" w:rsidRDefault="0084394C" w:rsidP="002B7FF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t>I find 3 configurations in chapter 4 of programming guide, what configuration I need to set or I need to set all configurations in my system?</w:t>
      </w:r>
    </w:p>
    <w:p w14:paraId="6524F3C3" w14:textId="5E7C398A" w:rsidR="0084394C" w:rsidRDefault="0084394C" w:rsidP="0084394C">
      <w:r>
        <w:rPr>
          <w:noProof/>
        </w:rPr>
        <w:drawing>
          <wp:inline distT="0" distB="0" distL="0" distR="0" wp14:anchorId="3C0EE7FC" wp14:editId="75C9EC54">
            <wp:extent cx="3124200" cy="3149600"/>
            <wp:effectExtent l="0" t="0" r="0" b="0"/>
            <wp:docPr id="3" name="Picture 3" descr="cid:image007.png@01DA85BF.A08F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7.png@01DA85BF.A08FB0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86FC9" w14:textId="77777777" w:rsidR="0084394C" w:rsidRDefault="0084394C" w:rsidP="0084394C"/>
    <w:p w14:paraId="46A0EA89" w14:textId="77777777" w:rsidR="0084394C" w:rsidRDefault="0084394C" w:rsidP="0084394C">
      <w:r>
        <w:t xml:space="preserve">2. Check the application configuration sequence, I saw the step8 ~step9 is focus on channel register 0x3 to set EQ </w:t>
      </w:r>
      <w:proofErr w:type="gramStart"/>
      <w:r>
        <w:t>BST[</w:t>
      </w:r>
      <w:proofErr w:type="gramEnd"/>
      <w:r>
        <w:t>2:1] and BW, but it divides into 3 times to write the same register 0x3.</w:t>
      </w:r>
    </w:p>
    <w:p w14:paraId="26525440" w14:textId="77777777" w:rsidR="0084394C" w:rsidRDefault="0084394C" w:rsidP="0084394C">
      <w:r>
        <w:t>Regarding to section 4.2 setup, the 1</w:t>
      </w:r>
      <w:r>
        <w:rPr>
          <w:vertAlign w:val="superscript"/>
        </w:rPr>
        <w:t>st</w:t>
      </w:r>
      <w:r>
        <w:t xml:space="preserve"> time write 0x2 to register 0x3, and 3</w:t>
      </w:r>
      <w:r>
        <w:rPr>
          <w:vertAlign w:val="superscript"/>
        </w:rPr>
        <w:t>rd</w:t>
      </w:r>
      <w:r>
        <w:t xml:space="preserve"> time write the 0xc0 to register 0x3, the 1</w:t>
      </w:r>
      <w:r>
        <w:rPr>
          <w:vertAlign w:val="superscript"/>
        </w:rPr>
        <w:t>st</w:t>
      </w:r>
      <w:r>
        <w:t xml:space="preserve"> time setting value will be over writing by the 3</w:t>
      </w:r>
      <w:r>
        <w:rPr>
          <w:vertAlign w:val="superscript"/>
        </w:rPr>
        <w:t>rd</w:t>
      </w:r>
      <w:r>
        <w:t xml:space="preserve"> times and cause to the incorrect setting?</w:t>
      </w:r>
    </w:p>
    <w:p w14:paraId="3F76E3DB" w14:textId="77777777" w:rsidR="0084394C" w:rsidRDefault="0084394C" w:rsidP="0084394C">
      <w:r>
        <w:t>Can we write 0xc2 by once command to replace the setting value of step8~step9?</w:t>
      </w:r>
    </w:p>
    <w:p w14:paraId="225EEE6A" w14:textId="06842ED7" w:rsidR="0084394C" w:rsidRDefault="0084394C" w:rsidP="0084394C">
      <w:r>
        <w:rPr>
          <w:noProof/>
        </w:rPr>
        <w:drawing>
          <wp:inline distT="0" distB="0" distL="0" distR="0" wp14:anchorId="22E68F22" wp14:editId="6D6A3427">
            <wp:extent cx="5456805" cy="3378200"/>
            <wp:effectExtent l="0" t="0" r="0" b="0"/>
            <wp:docPr id="2" name="Picture 2" descr="cid:image008.png@01DA85BF.A08F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8.png@01DA85BF.A08FB0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99" cy="338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289C" w14:textId="77777777" w:rsidR="0084394C" w:rsidRPr="002B7FF2" w:rsidRDefault="0084394C" w:rsidP="0084394C">
      <w:pPr>
        <w:rPr>
          <w:sz w:val="20"/>
          <w:szCs w:val="20"/>
        </w:rPr>
      </w:pPr>
      <w:r w:rsidRPr="002B7FF2">
        <w:rPr>
          <w:sz w:val="20"/>
          <w:szCs w:val="20"/>
        </w:rPr>
        <w:t>3. Would you please help to provide the extra DS280MB810 setting process for our application since we have two DS280MB810s, not only the descriptions of programming guide?</w:t>
      </w:r>
    </w:p>
    <w:p w14:paraId="2F383C29" w14:textId="3C2BC7A1" w:rsidR="002205BF" w:rsidRPr="002B7FF2" w:rsidRDefault="002205BF" w:rsidP="0084394C">
      <w:pPr>
        <w:rPr>
          <w:sz w:val="20"/>
          <w:szCs w:val="20"/>
        </w:rPr>
      </w:pPr>
    </w:p>
    <w:p w14:paraId="196B0B7C" w14:textId="3AA4481F" w:rsidR="0084394C" w:rsidRPr="002B7FF2" w:rsidRDefault="0084394C" w:rsidP="0084394C">
      <w:pPr>
        <w:rPr>
          <w:sz w:val="20"/>
          <w:szCs w:val="20"/>
        </w:rPr>
      </w:pPr>
    </w:p>
    <w:p w14:paraId="165E4D3F" w14:textId="7F95746F" w:rsidR="0084394C" w:rsidRPr="002B7FF2" w:rsidRDefault="0084394C" w:rsidP="0084394C">
      <w:pPr>
        <w:rPr>
          <w:rFonts w:eastAsiaTheme="minorEastAsia"/>
          <w:sz w:val="20"/>
          <w:szCs w:val="20"/>
        </w:rPr>
      </w:pPr>
      <w:r w:rsidRPr="002B7FF2">
        <w:rPr>
          <w:sz w:val="20"/>
          <w:szCs w:val="20"/>
        </w:rPr>
        <w:lastRenderedPageBreak/>
        <w:t xml:space="preserve">4. </w:t>
      </w:r>
      <w:r w:rsidRPr="002B7FF2">
        <w:rPr>
          <w:rFonts w:eastAsiaTheme="minorEastAsia"/>
          <w:sz w:val="20"/>
          <w:szCs w:val="20"/>
        </w:rPr>
        <w:t>T</w:t>
      </w:r>
      <w:bookmarkStart w:id="0" w:name="_GoBack"/>
      <w:bookmarkEnd w:id="0"/>
      <w:r w:rsidRPr="002B7FF2">
        <w:rPr>
          <w:rFonts w:eastAsiaTheme="minorEastAsia"/>
          <w:sz w:val="20"/>
          <w:szCs w:val="20"/>
        </w:rPr>
        <w:t>he programming guide mentions the Egress configuration, the step1 to read register 0xf1 to get 0x42 as table 8,</w:t>
      </w:r>
      <w:r w:rsidR="002B7FF2" w:rsidRPr="002B7FF2">
        <w:rPr>
          <w:rFonts w:eastAsiaTheme="minorEastAsia"/>
          <w:sz w:val="20"/>
          <w:szCs w:val="20"/>
        </w:rPr>
        <w:t xml:space="preserve"> b</w:t>
      </w:r>
      <w:r w:rsidRPr="002B7FF2">
        <w:rPr>
          <w:rFonts w:eastAsiaTheme="minorEastAsia"/>
          <w:sz w:val="20"/>
          <w:szCs w:val="20"/>
        </w:rPr>
        <w:t>ut I check the Ingress configuration process, the register 0xf1 should read back 0x40 as Table 9 showing, it seems not meet the 0xfc define as Table 5 showing.</w:t>
      </w:r>
    </w:p>
    <w:p w14:paraId="3AC6193E" w14:textId="73166E60" w:rsidR="0084394C" w:rsidRPr="002B7FF2" w:rsidRDefault="0084394C" w:rsidP="0084394C">
      <w:pPr>
        <w:rPr>
          <w:rFonts w:eastAsiaTheme="minorEastAsia"/>
          <w:sz w:val="20"/>
          <w:szCs w:val="20"/>
        </w:rPr>
      </w:pPr>
    </w:p>
    <w:p w14:paraId="5CC33192" w14:textId="77777777" w:rsidR="0084394C" w:rsidRPr="002B7FF2" w:rsidRDefault="0084394C" w:rsidP="0084394C">
      <w:pPr>
        <w:rPr>
          <w:rFonts w:eastAsiaTheme="minorEastAsia"/>
          <w:sz w:val="20"/>
          <w:szCs w:val="20"/>
        </w:rPr>
      </w:pPr>
      <w:r w:rsidRPr="002B7FF2">
        <w:rPr>
          <w:rFonts w:eastAsiaTheme="minorEastAsia"/>
          <w:sz w:val="20"/>
          <w:szCs w:val="20"/>
        </w:rPr>
        <w:t>Would you please help to check the correct value of 0xf1 while do the Ingress configuration process? Or I miss understanding something?</w:t>
      </w:r>
    </w:p>
    <w:p w14:paraId="4B6FB051" w14:textId="41B7C37F" w:rsidR="0084394C" w:rsidRDefault="002B7FF2" w:rsidP="0084394C">
      <w:r>
        <w:rPr>
          <w:rFonts w:eastAsiaTheme="minorEastAsia"/>
          <w:noProof/>
        </w:rPr>
        <w:drawing>
          <wp:inline distT="0" distB="0" distL="0" distR="0" wp14:anchorId="5F5646A2" wp14:editId="3CD04947">
            <wp:extent cx="4968257" cy="1123950"/>
            <wp:effectExtent l="0" t="0" r="3810" b="0"/>
            <wp:docPr id="4" name="Picture 4" descr="cid:image001.png@01DA85BF.A08F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1.png@01DA85BF.A08FB0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979" cy="113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3C3FE" w14:textId="1D97EA5C" w:rsidR="002B7FF2" w:rsidRDefault="002B7FF2" w:rsidP="0084394C">
      <w:r>
        <w:rPr>
          <w:rFonts w:eastAsiaTheme="minorEastAsia"/>
          <w:noProof/>
        </w:rPr>
        <w:drawing>
          <wp:inline distT="0" distB="0" distL="0" distR="0" wp14:anchorId="47DB5A6B" wp14:editId="76C2B416">
            <wp:extent cx="5035550" cy="1779053"/>
            <wp:effectExtent l="0" t="0" r="0" b="0"/>
            <wp:docPr id="5" name="Picture 5" descr="cid:image005.png@01DA85BF.A08F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5.png@01DA85BF.A08FB03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88" cy="17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7C6C" w14:textId="0A981581" w:rsidR="002B7FF2" w:rsidRPr="0084394C" w:rsidRDefault="002B7FF2" w:rsidP="0084394C">
      <w:r>
        <w:rPr>
          <w:rFonts w:eastAsiaTheme="minorEastAsia"/>
          <w:noProof/>
        </w:rPr>
        <w:drawing>
          <wp:inline distT="0" distB="0" distL="0" distR="0" wp14:anchorId="391EE7F4" wp14:editId="43A0513E">
            <wp:extent cx="5222602" cy="2260600"/>
            <wp:effectExtent l="0" t="0" r="0" b="6350"/>
            <wp:docPr id="6" name="Picture 6" descr="cid:image006.png@01DA85BF.A08F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06.png@01DA85BF.A08FB03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28" cy="22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FF2" w:rsidRPr="0084394C" w:rsidSect="0084394C">
      <w:headerReference w:type="default" r:id="rId18"/>
      <w:pgSz w:w="12240" w:h="15840" w:code="1"/>
      <w:pgMar w:top="810" w:right="720" w:bottom="63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EC32" w14:textId="77777777" w:rsidR="00186302" w:rsidRDefault="00186302">
      <w:r>
        <w:separator/>
      </w:r>
    </w:p>
  </w:endnote>
  <w:endnote w:type="continuationSeparator" w:id="0">
    <w:p w14:paraId="6C670F52" w14:textId="77777777" w:rsidR="00186302" w:rsidRDefault="0018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DB06" w14:textId="77777777" w:rsidR="00186302" w:rsidRDefault="00186302">
      <w:r>
        <w:separator/>
      </w:r>
    </w:p>
  </w:footnote>
  <w:footnote w:type="continuationSeparator" w:id="0">
    <w:p w14:paraId="3B6F6EE8" w14:textId="77777777" w:rsidR="00186302" w:rsidRDefault="0018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C330" w14:textId="77777777" w:rsidR="006E4559" w:rsidRDefault="006E4559" w:rsidP="00902924">
    <w:pPr>
      <w:pStyle w:val="Header"/>
      <w:tabs>
        <w:tab w:val="left" w:pos="5580"/>
      </w:tabs>
      <w:rPr>
        <w:rFonts w:ascii="Verdana" w:hAnsi="Verdana" w:cs="Courier New"/>
        <w:b/>
        <w:sz w:val="14"/>
        <w:szCs w:val="14"/>
      </w:rPr>
    </w:pPr>
    <w:r>
      <w:rPr>
        <w:rFonts w:ascii="Verdana" w:hAnsi="Verdana" w:cs="Courier New"/>
        <w:b/>
        <w:sz w:val="14"/>
        <w:szCs w:val="14"/>
      </w:rPr>
      <w:t xml:space="preserve">                 </w:t>
    </w:r>
  </w:p>
  <w:p w14:paraId="6953CB9D" w14:textId="4B457532" w:rsidR="006E4559" w:rsidRPr="006E4559" w:rsidRDefault="006E4559" w:rsidP="00902924">
    <w:pPr>
      <w:pStyle w:val="Header"/>
      <w:tabs>
        <w:tab w:val="left" w:pos="5580"/>
      </w:tabs>
      <w:rPr>
        <w:rFonts w:ascii="Verdana" w:hAnsi="Verdana" w:cs="Courier New"/>
        <w:b/>
        <w:sz w:val="14"/>
        <w:szCs w:val="1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88"/>
      <w:gridCol w:w="3168"/>
    </w:tblGrid>
    <w:tr w:rsidR="006E4559" w:rsidRPr="00513470" w14:paraId="6A663F5C" w14:textId="77777777" w:rsidTr="00513470">
      <w:trPr>
        <w:trHeight w:val="536"/>
      </w:trPr>
      <w:tc>
        <w:tcPr>
          <w:tcW w:w="56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B726FE" w14:textId="77777777" w:rsidR="006E4559" w:rsidRPr="00513470" w:rsidRDefault="006E4559" w:rsidP="009F2A3E">
          <w:pPr>
            <w:pStyle w:val="Header"/>
            <w:rPr>
              <w:rFonts w:eastAsia="MS Mincho"/>
              <w:sz w:val="16"/>
              <w:szCs w:val="16"/>
            </w:rPr>
          </w:pPr>
        </w:p>
      </w:tc>
      <w:tc>
        <w:tcPr>
          <w:tcW w:w="31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5FB9C2" w14:textId="77777777" w:rsidR="002544F4" w:rsidRPr="00513470" w:rsidRDefault="002544F4" w:rsidP="009F2A3E">
          <w:pPr>
            <w:pStyle w:val="Header"/>
            <w:rPr>
              <w:rFonts w:ascii="Verdana" w:eastAsia="MS Mincho" w:hAnsi="Verdana"/>
              <w:sz w:val="14"/>
              <w:szCs w:val="14"/>
            </w:rPr>
          </w:pPr>
        </w:p>
      </w:tc>
    </w:tr>
  </w:tbl>
  <w:p w14:paraId="6F999E3C" w14:textId="42ADE5D1" w:rsidR="006E4559" w:rsidRDefault="006E4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392"/>
    <w:multiLevelType w:val="hybridMultilevel"/>
    <w:tmpl w:val="F516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30ECF"/>
    <w:multiLevelType w:val="hybridMultilevel"/>
    <w:tmpl w:val="00D4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6F05"/>
    <w:multiLevelType w:val="hybridMultilevel"/>
    <w:tmpl w:val="7AB636B0"/>
    <w:lvl w:ilvl="0" w:tplc="1D8611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31ED"/>
    <w:multiLevelType w:val="hybridMultilevel"/>
    <w:tmpl w:val="A9548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C"/>
    <w:rsid w:val="00011E1C"/>
    <w:rsid w:val="000342B8"/>
    <w:rsid w:val="00044A91"/>
    <w:rsid w:val="00046D2B"/>
    <w:rsid w:val="000653BB"/>
    <w:rsid w:val="000805DA"/>
    <w:rsid w:val="000846CF"/>
    <w:rsid w:val="0009142C"/>
    <w:rsid w:val="0009552A"/>
    <w:rsid w:val="000A1F92"/>
    <w:rsid w:val="000B4CEE"/>
    <w:rsid w:val="000C2258"/>
    <w:rsid w:val="000D76F0"/>
    <w:rsid w:val="000E29BC"/>
    <w:rsid w:val="000F235F"/>
    <w:rsid w:val="00101160"/>
    <w:rsid w:val="00105017"/>
    <w:rsid w:val="00123C3E"/>
    <w:rsid w:val="00141471"/>
    <w:rsid w:val="00143DE2"/>
    <w:rsid w:val="00146295"/>
    <w:rsid w:val="00147196"/>
    <w:rsid w:val="001471DC"/>
    <w:rsid w:val="00155142"/>
    <w:rsid w:val="00157CAE"/>
    <w:rsid w:val="001807C5"/>
    <w:rsid w:val="00185430"/>
    <w:rsid w:val="00186302"/>
    <w:rsid w:val="001A0CE0"/>
    <w:rsid w:val="001B03B7"/>
    <w:rsid w:val="001E03BE"/>
    <w:rsid w:val="0020130A"/>
    <w:rsid w:val="002205BF"/>
    <w:rsid w:val="002211A6"/>
    <w:rsid w:val="002317E5"/>
    <w:rsid w:val="0024694F"/>
    <w:rsid w:val="002509A8"/>
    <w:rsid w:val="00252411"/>
    <w:rsid w:val="00253005"/>
    <w:rsid w:val="002544F4"/>
    <w:rsid w:val="0025780E"/>
    <w:rsid w:val="00265409"/>
    <w:rsid w:val="0028053F"/>
    <w:rsid w:val="00282BDB"/>
    <w:rsid w:val="00284F91"/>
    <w:rsid w:val="0029495B"/>
    <w:rsid w:val="00294D55"/>
    <w:rsid w:val="002B7FF2"/>
    <w:rsid w:val="002C3E21"/>
    <w:rsid w:val="002E2C3A"/>
    <w:rsid w:val="002E551D"/>
    <w:rsid w:val="002F10E1"/>
    <w:rsid w:val="002F5D42"/>
    <w:rsid w:val="002F76C5"/>
    <w:rsid w:val="00323829"/>
    <w:rsid w:val="00332875"/>
    <w:rsid w:val="00362E81"/>
    <w:rsid w:val="003645FF"/>
    <w:rsid w:val="003728FE"/>
    <w:rsid w:val="003A6F7D"/>
    <w:rsid w:val="003C19A1"/>
    <w:rsid w:val="003D5751"/>
    <w:rsid w:val="003D7BBD"/>
    <w:rsid w:val="003E2791"/>
    <w:rsid w:val="003E3EEC"/>
    <w:rsid w:val="003E65EA"/>
    <w:rsid w:val="003E6AAA"/>
    <w:rsid w:val="003F4717"/>
    <w:rsid w:val="00402D19"/>
    <w:rsid w:val="00407A83"/>
    <w:rsid w:val="004131DD"/>
    <w:rsid w:val="0041515F"/>
    <w:rsid w:val="004274AC"/>
    <w:rsid w:val="00442377"/>
    <w:rsid w:val="0045213A"/>
    <w:rsid w:val="00461CB1"/>
    <w:rsid w:val="0049249F"/>
    <w:rsid w:val="0049278F"/>
    <w:rsid w:val="004B43AD"/>
    <w:rsid w:val="004B7D62"/>
    <w:rsid w:val="004D1CB9"/>
    <w:rsid w:val="004E0865"/>
    <w:rsid w:val="004F2317"/>
    <w:rsid w:val="0050268E"/>
    <w:rsid w:val="00502BB4"/>
    <w:rsid w:val="00510A88"/>
    <w:rsid w:val="00513470"/>
    <w:rsid w:val="005452F4"/>
    <w:rsid w:val="005519C1"/>
    <w:rsid w:val="00565C92"/>
    <w:rsid w:val="00594AB1"/>
    <w:rsid w:val="00596E06"/>
    <w:rsid w:val="005A3F25"/>
    <w:rsid w:val="005A62D3"/>
    <w:rsid w:val="005B2DBE"/>
    <w:rsid w:val="00602FD1"/>
    <w:rsid w:val="00624B94"/>
    <w:rsid w:val="00631B6C"/>
    <w:rsid w:val="006459EE"/>
    <w:rsid w:val="0068461E"/>
    <w:rsid w:val="006A0B14"/>
    <w:rsid w:val="006E4559"/>
    <w:rsid w:val="00700D3B"/>
    <w:rsid w:val="007034CC"/>
    <w:rsid w:val="00706306"/>
    <w:rsid w:val="00710D3D"/>
    <w:rsid w:val="00714F2B"/>
    <w:rsid w:val="00731159"/>
    <w:rsid w:val="00783291"/>
    <w:rsid w:val="007850EB"/>
    <w:rsid w:val="007B585F"/>
    <w:rsid w:val="007B663D"/>
    <w:rsid w:val="007D5C0C"/>
    <w:rsid w:val="007E2199"/>
    <w:rsid w:val="00801BFF"/>
    <w:rsid w:val="00820B76"/>
    <w:rsid w:val="008240B1"/>
    <w:rsid w:val="00825357"/>
    <w:rsid w:val="00827477"/>
    <w:rsid w:val="00836871"/>
    <w:rsid w:val="008420B5"/>
    <w:rsid w:val="0084394C"/>
    <w:rsid w:val="00846658"/>
    <w:rsid w:val="008635F2"/>
    <w:rsid w:val="0086452A"/>
    <w:rsid w:val="00896E86"/>
    <w:rsid w:val="008B7DEF"/>
    <w:rsid w:val="008D1AE8"/>
    <w:rsid w:val="008E0875"/>
    <w:rsid w:val="008F5D47"/>
    <w:rsid w:val="00902924"/>
    <w:rsid w:val="009105D4"/>
    <w:rsid w:val="00911C3A"/>
    <w:rsid w:val="009227E3"/>
    <w:rsid w:val="0092770B"/>
    <w:rsid w:val="00933451"/>
    <w:rsid w:val="009870AE"/>
    <w:rsid w:val="00994C50"/>
    <w:rsid w:val="0099714A"/>
    <w:rsid w:val="009A1891"/>
    <w:rsid w:val="009B050F"/>
    <w:rsid w:val="009C515D"/>
    <w:rsid w:val="009E6415"/>
    <w:rsid w:val="009F2A3E"/>
    <w:rsid w:val="009F664D"/>
    <w:rsid w:val="00A009CA"/>
    <w:rsid w:val="00A162C1"/>
    <w:rsid w:val="00A2007B"/>
    <w:rsid w:val="00A70789"/>
    <w:rsid w:val="00A72247"/>
    <w:rsid w:val="00A729E3"/>
    <w:rsid w:val="00AA4FC4"/>
    <w:rsid w:val="00AB796E"/>
    <w:rsid w:val="00AC208A"/>
    <w:rsid w:val="00AC7887"/>
    <w:rsid w:val="00AD0613"/>
    <w:rsid w:val="00AE5493"/>
    <w:rsid w:val="00B443C5"/>
    <w:rsid w:val="00B636A3"/>
    <w:rsid w:val="00B75205"/>
    <w:rsid w:val="00B841FA"/>
    <w:rsid w:val="00B90C3D"/>
    <w:rsid w:val="00B95AD8"/>
    <w:rsid w:val="00BA716B"/>
    <w:rsid w:val="00BC3832"/>
    <w:rsid w:val="00BE5A27"/>
    <w:rsid w:val="00BE5BF6"/>
    <w:rsid w:val="00C2656E"/>
    <w:rsid w:val="00C45670"/>
    <w:rsid w:val="00C50A70"/>
    <w:rsid w:val="00C57216"/>
    <w:rsid w:val="00C57924"/>
    <w:rsid w:val="00C953D5"/>
    <w:rsid w:val="00C9685F"/>
    <w:rsid w:val="00CB0420"/>
    <w:rsid w:val="00CB15D4"/>
    <w:rsid w:val="00CD14BB"/>
    <w:rsid w:val="00D12657"/>
    <w:rsid w:val="00D2768A"/>
    <w:rsid w:val="00D41568"/>
    <w:rsid w:val="00D43969"/>
    <w:rsid w:val="00D52251"/>
    <w:rsid w:val="00D568E1"/>
    <w:rsid w:val="00D7134E"/>
    <w:rsid w:val="00D80855"/>
    <w:rsid w:val="00DA5C60"/>
    <w:rsid w:val="00DB392E"/>
    <w:rsid w:val="00DD01E1"/>
    <w:rsid w:val="00DF4527"/>
    <w:rsid w:val="00DF6478"/>
    <w:rsid w:val="00DF66A1"/>
    <w:rsid w:val="00E02302"/>
    <w:rsid w:val="00E175CC"/>
    <w:rsid w:val="00E453D3"/>
    <w:rsid w:val="00E56B09"/>
    <w:rsid w:val="00E63A73"/>
    <w:rsid w:val="00E7016C"/>
    <w:rsid w:val="00E73BA5"/>
    <w:rsid w:val="00E76A69"/>
    <w:rsid w:val="00E9418E"/>
    <w:rsid w:val="00EA07CD"/>
    <w:rsid w:val="00EB5B9D"/>
    <w:rsid w:val="00EC5988"/>
    <w:rsid w:val="00EE3B0A"/>
    <w:rsid w:val="00EE5105"/>
    <w:rsid w:val="00EF1DFA"/>
    <w:rsid w:val="00F01332"/>
    <w:rsid w:val="00F178CD"/>
    <w:rsid w:val="00F213E7"/>
    <w:rsid w:val="00F430D5"/>
    <w:rsid w:val="00F43C7E"/>
    <w:rsid w:val="00F56FD2"/>
    <w:rsid w:val="00F644CB"/>
    <w:rsid w:val="00F8586A"/>
    <w:rsid w:val="00FB2597"/>
    <w:rsid w:val="00FC1649"/>
    <w:rsid w:val="00FC624D"/>
    <w:rsid w:val="00FC70A7"/>
    <w:rsid w:val="00FD5C99"/>
    <w:rsid w:val="00FE0D67"/>
    <w:rsid w:val="00FE4262"/>
    <w:rsid w:val="00FE7EBD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ABF15"/>
  <w15:docId w15:val="{7830C5DD-E98C-4683-B706-FE1FE78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Pullquote12ptBoldNotItalicGray-50">
    <w:name w:val="Style Pullquote + 12 pt Bold Not Italic Gray-50%"/>
    <w:basedOn w:val="Normal"/>
    <w:rsid w:val="00AC7887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b/>
      <w:bCs/>
      <w:color w:val="339966"/>
      <w:sz w:val="20"/>
      <w:szCs w:val="20"/>
    </w:rPr>
  </w:style>
  <w:style w:type="paragraph" w:styleId="Header">
    <w:name w:val="header"/>
    <w:basedOn w:val="Normal"/>
    <w:rsid w:val="008E08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08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29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694F"/>
    <w:rPr>
      <w:color w:val="808080"/>
    </w:rPr>
  </w:style>
  <w:style w:type="paragraph" w:styleId="BalloonText">
    <w:name w:val="Balloon Text"/>
    <w:basedOn w:val="Normal"/>
    <w:link w:val="BalloonTextChar"/>
    <w:rsid w:val="0024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C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05B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D1C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1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1C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A85BF.A08FB0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6.png@01DA85BF.A08FB03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8.png@01DA85BF.A08FB03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5.png@01DA85BF.A08FB030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7.png@01DA85BF.A08FB030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103630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3B61-A170-43B6-A3F3-92534F8F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Lo, Jerry</dc:creator>
  <cp:lastModifiedBy>Lin, Jin</cp:lastModifiedBy>
  <cp:revision>3</cp:revision>
  <cp:lastPrinted>2023-10-12T16:20:00Z</cp:lastPrinted>
  <dcterms:created xsi:type="dcterms:W3CDTF">2024-03-22T09:45:00Z</dcterms:created>
  <dcterms:modified xsi:type="dcterms:W3CDTF">2024-04-08T18:23:00Z</dcterms:modified>
</cp:coreProperties>
</file>