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20340" w14:textId="328CF794" w:rsidR="00231ECC" w:rsidRPr="00AD6A13" w:rsidRDefault="00640D91" w:rsidP="00640D91">
      <w:pPr>
        <w:tabs>
          <w:tab w:val="right" w:pos="10224"/>
        </w:tabs>
        <w:ind w:left="7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D6A13">
        <w:rPr>
          <w:rFonts w:asciiTheme="minorHAnsi" w:hAnsiTheme="minorHAnsi" w:cstheme="minorHAnsi"/>
          <w:sz w:val="22"/>
          <w:szCs w:val="22"/>
        </w:rPr>
        <w:tab/>
      </w:r>
      <w:r w:rsidRPr="00AD6A1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10E5349" wp14:editId="5D9DFF98">
            <wp:extent cx="1857375" cy="457200"/>
            <wp:effectExtent l="0" t="0" r="9525" b="0"/>
            <wp:docPr id="1" name="Picture 1" descr="TI stacked logo 2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 stacked logo 2 col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589DA" w14:textId="77777777" w:rsidR="009E506E" w:rsidRPr="00AD6A13" w:rsidRDefault="009E506E" w:rsidP="009E506E">
      <w:pPr>
        <w:rPr>
          <w:rFonts w:asciiTheme="minorHAnsi" w:hAnsiTheme="minorHAnsi" w:cstheme="minorHAnsi"/>
          <w:noProof/>
          <w:sz w:val="22"/>
          <w:szCs w:val="22"/>
        </w:rPr>
      </w:pPr>
    </w:p>
    <w:p w14:paraId="2F81CCC0" w14:textId="24FE08FA" w:rsidR="007D38B4" w:rsidRPr="00A66031" w:rsidRDefault="00CD57D8" w:rsidP="009E506E">
      <w:pPr>
        <w:rPr>
          <w:rFonts w:cs="Arial"/>
          <w:sz w:val="24"/>
          <w:szCs w:val="24"/>
        </w:rPr>
      </w:pPr>
      <w:permStart w:id="1305883319" w:edGrp="everyone"/>
      <w:r w:rsidRPr="00A66031">
        <w:rPr>
          <w:rFonts w:cs="Arial"/>
          <w:sz w:val="24"/>
          <w:szCs w:val="24"/>
        </w:rPr>
        <w:t>1</w:t>
      </w:r>
      <w:r w:rsidR="005115B6">
        <w:rPr>
          <w:rFonts w:cs="Arial"/>
          <w:sz w:val="24"/>
          <w:szCs w:val="24"/>
        </w:rPr>
        <w:t>2</w:t>
      </w:r>
      <w:r w:rsidRPr="00A66031">
        <w:rPr>
          <w:rFonts w:cs="Arial"/>
          <w:sz w:val="24"/>
          <w:szCs w:val="24"/>
        </w:rPr>
        <w:t>/</w:t>
      </w:r>
      <w:r w:rsidR="005115B6">
        <w:rPr>
          <w:rFonts w:cs="Arial"/>
          <w:sz w:val="24"/>
          <w:szCs w:val="24"/>
        </w:rPr>
        <w:t>5</w:t>
      </w:r>
      <w:r w:rsidRPr="00A66031">
        <w:rPr>
          <w:rFonts w:cs="Arial"/>
          <w:sz w:val="24"/>
          <w:szCs w:val="24"/>
        </w:rPr>
        <w:t>/2024</w:t>
      </w:r>
    </w:p>
    <w:p w14:paraId="08AC2B5D" w14:textId="500842C9" w:rsidR="007D38B4" w:rsidRPr="00A66031" w:rsidRDefault="007D38B4" w:rsidP="009E506E">
      <w:pPr>
        <w:rPr>
          <w:rFonts w:cs="Arial"/>
          <w:sz w:val="24"/>
          <w:szCs w:val="24"/>
        </w:rPr>
      </w:pPr>
    </w:p>
    <w:p w14:paraId="2681E445" w14:textId="62984E73" w:rsidR="007D38B4" w:rsidRPr="00A66031" w:rsidRDefault="007D38B4">
      <w:pPr>
        <w:rPr>
          <w:rFonts w:cs="Arial"/>
          <w:sz w:val="24"/>
          <w:szCs w:val="24"/>
        </w:rPr>
      </w:pPr>
      <w:r w:rsidRPr="00A66031">
        <w:rPr>
          <w:rFonts w:cs="Arial"/>
          <w:sz w:val="24"/>
          <w:szCs w:val="24"/>
        </w:rPr>
        <w:t xml:space="preserve">Re: </w:t>
      </w:r>
      <w:r w:rsidR="009026B1" w:rsidRPr="00A66031">
        <w:rPr>
          <w:rFonts w:cs="Arial"/>
          <w:sz w:val="24"/>
          <w:szCs w:val="24"/>
        </w:rPr>
        <w:t>Incorrect Symbolization</w:t>
      </w:r>
      <w:r w:rsidR="00CD57D8" w:rsidRPr="00A66031">
        <w:rPr>
          <w:rFonts w:cs="Arial"/>
          <w:sz w:val="24"/>
          <w:szCs w:val="24"/>
        </w:rPr>
        <w:t xml:space="preserve"> </w:t>
      </w:r>
      <w:r w:rsidR="009026B1" w:rsidRPr="00A66031">
        <w:rPr>
          <w:rFonts w:cs="Arial"/>
          <w:sz w:val="24"/>
          <w:szCs w:val="24"/>
        </w:rPr>
        <w:t>of the Product</w:t>
      </w:r>
    </w:p>
    <w:p w14:paraId="6A8F60FD" w14:textId="77777777" w:rsidR="009E506E" w:rsidRPr="00AD6A13" w:rsidRDefault="009E506E">
      <w:pPr>
        <w:rPr>
          <w:rFonts w:cs="Arial"/>
          <w:sz w:val="24"/>
          <w:szCs w:val="24"/>
        </w:rPr>
      </w:pPr>
    </w:p>
    <w:p w14:paraId="1988BF07" w14:textId="589053FF" w:rsidR="009E506E" w:rsidRPr="00AD6A13" w:rsidRDefault="009E506E" w:rsidP="009E506E">
      <w:pPr>
        <w:rPr>
          <w:rFonts w:cs="Arial"/>
          <w:sz w:val="24"/>
          <w:szCs w:val="24"/>
        </w:rPr>
      </w:pPr>
      <w:r w:rsidRPr="00AD6A13">
        <w:rPr>
          <w:rFonts w:cs="Arial"/>
          <w:sz w:val="24"/>
          <w:szCs w:val="24"/>
        </w:rPr>
        <w:t xml:space="preserve">Dear </w:t>
      </w:r>
      <w:r w:rsidR="005115B6">
        <w:rPr>
          <w:rFonts w:cs="Arial"/>
          <w:sz w:val="24"/>
          <w:szCs w:val="24"/>
        </w:rPr>
        <w:t>Arrow Electronics</w:t>
      </w:r>
      <w:r w:rsidRPr="00AD6A13">
        <w:rPr>
          <w:rFonts w:cs="Arial"/>
          <w:sz w:val="24"/>
          <w:szCs w:val="24"/>
        </w:rPr>
        <w:t>:</w:t>
      </w:r>
    </w:p>
    <w:permEnd w:id="1305883319"/>
    <w:p w14:paraId="2E151F59" w14:textId="77777777" w:rsidR="009E506E" w:rsidRPr="00AD6A13" w:rsidRDefault="009E506E" w:rsidP="009E506E">
      <w:pPr>
        <w:rPr>
          <w:rFonts w:cs="Arial"/>
          <w:sz w:val="24"/>
          <w:szCs w:val="24"/>
        </w:rPr>
      </w:pPr>
    </w:p>
    <w:p w14:paraId="132AAB0F" w14:textId="33F3389A" w:rsidR="0092473D" w:rsidRPr="00AD6A13" w:rsidRDefault="009026B1" w:rsidP="009E506E">
      <w:pPr>
        <w:rPr>
          <w:rFonts w:cs="Arial"/>
          <w:sz w:val="24"/>
          <w:szCs w:val="24"/>
        </w:rPr>
      </w:pPr>
      <w:r w:rsidRPr="00AD6A13">
        <w:rPr>
          <w:rFonts w:cs="Arial"/>
          <w:sz w:val="24"/>
          <w:szCs w:val="24"/>
        </w:rPr>
        <w:t xml:space="preserve">This letter is in regards to </w:t>
      </w:r>
      <w:permStart w:id="1533441594" w:edGrp="everyone"/>
      <w:r w:rsidR="00FC7A35" w:rsidRPr="00FC7A35">
        <w:rPr>
          <w:rFonts w:cs="Arial"/>
          <w:sz w:val="24"/>
          <w:szCs w:val="24"/>
        </w:rPr>
        <w:t>TPD1E10B0</w:t>
      </w:r>
      <w:r w:rsidR="003D0C7C">
        <w:rPr>
          <w:rFonts w:cs="Arial"/>
          <w:sz w:val="24"/>
          <w:szCs w:val="24"/>
        </w:rPr>
        <w:t>6</w:t>
      </w:r>
      <w:proofErr w:type="gramStart"/>
      <w:r w:rsidR="00FC7A35" w:rsidRPr="00FC7A35">
        <w:rPr>
          <w:rFonts w:cs="Arial"/>
          <w:sz w:val="24"/>
          <w:szCs w:val="24"/>
        </w:rPr>
        <w:t xml:space="preserve">DPYR </w:t>
      </w:r>
      <w:permEnd w:id="1533441594"/>
      <w:r w:rsidRPr="00AD6A13">
        <w:rPr>
          <w:rFonts w:cs="Arial"/>
          <w:sz w:val="24"/>
          <w:szCs w:val="24"/>
        </w:rPr>
        <w:t xml:space="preserve"> (</w:t>
      </w:r>
      <w:proofErr w:type="gramEnd"/>
      <w:r w:rsidRPr="00AD6A13">
        <w:rPr>
          <w:rFonts w:cs="Arial"/>
          <w:sz w:val="24"/>
          <w:szCs w:val="24"/>
        </w:rPr>
        <w:t xml:space="preserve">the “Product”).  </w:t>
      </w:r>
      <w:r w:rsidR="00C31E39">
        <w:rPr>
          <w:rFonts w:cs="Arial"/>
          <w:sz w:val="24"/>
          <w:szCs w:val="24"/>
        </w:rPr>
        <w:t>T</w:t>
      </w:r>
      <w:r w:rsidRPr="00AD6A13">
        <w:rPr>
          <w:rFonts w:cs="Arial"/>
          <w:sz w:val="24"/>
          <w:szCs w:val="24"/>
        </w:rPr>
        <w:t xml:space="preserve">he Product </w:t>
      </w:r>
      <w:permStart w:id="1802647017" w:edGrp="everyone"/>
      <w:r w:rsidR="00CD57D8" w:rsidRPr="00C618E0">
        <w:rPr>
          <w:rFonts w:cs="Arial"/>
          <w:sz w:val="24"/>
          <w:szCs w:val="24"/>
        </w:rPr>
        <w:t>may have symbolization as A5</w:t>
      </w:r>
      <w:r w:rsidR="00B40FA3">
        <w:rPr>
          <w:rFonts w:cs="Arial"/>
          <w:sz w:val="24"/>
          <w:szCs w:val="24"/>
        </w:rPr>
        <w:t>, B1, BI, B2, or B6</w:t>
      </w:r>
      <w:r w:rsidR="00CD57D8" w:rsidRPr="00C618E0">
        <w:rPr>
          <w:rFonts w:cs="Arial"/>
          <w:sz w:val="24"/>
          <w:szCs w:val="24"/>
        </w:rPr>
        <w:t>.  Furthermore, the device may have pin on</w:t>
      </w:r>
      <w:r w:rsidR="00CD57D8">
        <w:rPr>
          <w:rFonts w:cs="Arial"/>
          <w:sz w:val="24"/>
          <w:szCs w:val="24"/>
        </w:rPr>
        <w:t>e</w:t>
      </w:r>
      <w:r w:rsidR="00CD57D8" w:rsidRPr="00C618E0">
        <w:rPr>
          <w:rFonts w:cs="Arial"/>
          <w:sz w:val="24"/>
          <w:szCs w:val="24"/>
        </w:rPr>
        <w:t xml:space="preserve"> indicator as a line or a dot</w:t>
      </w:r>
      <w:r w:rsidR="00CD57D8">
        <w:rPr>
          <w:rFonts w:cs="Arial"/>
          <w:sz w:val="24"/>
          <w:szCs w:val="24"/>
        </w:rPr>
        <w:t>.  Shipping boxes and shipping labels were not affected by this issue</w:t>
      </w:r>
      <w:permEnd w:id="1802647017"/>
      <w:r w:rsidR="0092473D">
        <w:rPr>
          <w:rFonts w:cs="Arial"/>
          <w:sz w:val="24"/>
          <w:szCs w:val="24"/>
        </w:rPr>
        <w:t xml:space="preserve">.  </w:t>
      </w:r>
      <w:r w:rsidR="00BE4FAB">
        <w:rPr>
          <w:rFonts w:cs="Arial"/>
          <w:sz w:val="24"/>
          <w:szCs w:val="24"/>
        </w:rPr>
        <w:t>T</w:t>
      </w:r>
      <w:r w:rsidR="0092473D">
        <w:rPr>
          <w:rFonts w:cs="Arial"/>
          <w:sz w:val="24"/>
          <w:szCs w:val="24"/>
        </w:rPr>
        <w:t xml:space="preserve">his issue </w:t>
      </w:r>
      <w:r w:rsidR="00BE4FAB">
        <w:rPr>
          <w:rFonts w:cs="Arial"/>
          <w:sz w:val="24"/>
          <w:szCs w:val="24"/>
        </w:rPr>
        <w:t>is not expected to</w:t>
      </w:r>
      <w:r w:rsidR="0092473D">
        <w:rPr>
          <w:rFonts w:cs="Arial"/>
          <w:sz w:val="24"/>
          <w:szCs w:val="24"/>
        </w:rPr>
        <w:t xml:space="preserve"> have an</w:t>
      </w:r>
      <w:r w:rsidR="00BC15D8">
        <w:rPr>
          <w:rFonts w:cs="Arial"/>
          <w:sz w:val="24"/>
          <w:szCs w:val="24"/>
        </w:rPr>
        <w:t xml:space="preserve"> adverse</w:t>
      </w:r>
      <w:r w:rsidR="0092473D">
        <w:rPr>
          <w:rFonts w:cs="Arial"/>
          <w:sz w:val="24"/>
          <w:szCs w:val="24"/>
        </w:rPr>
        <w:t xml:space="preserve"> impact on the quality or reliability of the Product.  TI’s standard warranty</w:t>
      </w:r>
      <w:r w:rsidR="009F32A2">
        <w:rPr>
          <w:rFonts w:cs="Arial"/>
          <w:sz w:val="24"/>
          <w:szCs w:val="24"/>
        </w:rPr>
        <w:t xml:space="preserve"> and other applicable terms</w:t>
      </w:r>
      <w:r w:rsidR="0092473D">
        <w:rPr>
          <w:rFonts w:cs="Arial"/>
          <w:sz w:val="24"/>
          <w:szCs w:val="24"/>
        </w:rPr>
        <w:t xml:space="preserve"> appl</w:t>
      </w:r>
      <w:r w:rsidR="009F32A2">
        <w:rPr>
          <w:rFonts w:cs="Arial"/>
          <w:sz w:val="24"/>
          <w:szCs w:val="24"/>
        </w:rPr>
        <w:t>y (see www.ti.com/termsofsale)</w:t>
      </w:r>
      <w:r w:rsidR="0092473D">
        <w:rPr>
          <w:rFonts w:cs="Arial"/>
          <w:sz w:val="24"/>
          <w:szCs w:val="24"/>
        </w:rPr>
        <w:t>.</w:t>
      </w:r>
      <w:r w:rsidR="009E506E" w:rsidRPr="00AD6A13">
        <w:rPr>
          <w:rFonts w:cs="Arial"/>
          <w:sz w:val="24"/>
          <w:szCs w:val="24"/>
        </w:rPr>
        <w:t xml:space="preserve">  </w:t>
      </w:r>
    </w:p>
    <w:p w14:paraId="6634281A" w14:textId="77777777" w:rsidR="007D2372" w:rsidRPr="00AD6A13" w:rsidRDefault="007D2372" w:rsidP="007D2372">
      <w:pPr>
        <w:rPr>
          <w:rFonts w:cs="Arial"/>
          <w:sz w:val="24"/>
          <w:szCs w:val="24"/>
        </w:rPr>
      </w:pPr>
    </w:p>
    <w:p w14:paraId="1F50F306" w14:textId="1559F8D8" w:rsidR="009026B1" w:rsidRPr="00AD6A13" w:rsidRDefault="00162F2E">
      <w:pPr>
        <w:rPr>
          <w:rFonts w:cs="Arial"/>
          <w:sz w:val="24"/>
          <w:szCs w:val="24"/>
        </w:rPr>
      </w:pPr>
      <w:bookmarkStart w:id="1" w:name="QuantityShipped"/>
      <w:bookmarkEnd w:id="1"/>
      <w:r w:rsidRPr="00AD6A13">
        <w:rPr>
          <w:rFonts w:cs="Arial"/>
          <w:sz w:val="24"/>
          <w:szCs w:val="24"/>
        </w:rPr>
        <w:t>If you have any questions or concerns, please contact</w:t>
      </w:r>
      <w:r w:rsidR="009E506E" w:rsidRPr="00AD6A13">
        <w:rPr>
          <w:rFonts w:cs="Arial"/>
          <w:sz w:val="24"/>
          <w:szCs w:val="24"/>
        </w:rPr>
        <w:t xml:space="preserve"> </w:t>
      </w:r>
      <w:r w:rsidR="00595177" w:rsidRPr="00595177">
        <w:rPr>
          <w:rFonts w:cs="Arial"/>
          <w:sz w:val="24"/>
          <w:szCs w:val="24"/>
        </w:rPr>
        <w:t>me</w:t>
      </w:r>
      <w:r w:rsidR="009E506E" w:rsidRPr="00AD6A13">
        <w:rPr>
          <w:rFonts w:cs="Arial"/>
          <w:sz w:val="24"/>
          <w:szCs w:val="24"/>
        </w:rPr>
        <w:t xml:space="preserve"> </w:t>
      </w:r>
      <w:r w:rsidR="00207AB5" w:rsidRPr="00706A72">
        <w:rPr>
          <w:rFonts w:cs="Arial"/>
          <w:sz w:val="24"/>
          <w:szCs w:val="24"/>
        </w:rPr>
        <w:t xml:space="preserve">at </w:t>
      </w:r>
      <w:permStart w:id="839593103" w:edGrp="everyone"/>
      <w:r w:rsidR="00B40FA3">
        <w:rPr>
          <w:rFonts w:cs="Arial"/>
          <w:sz w:val="24"/>
          <w:szCs w:val="24"/>
        </w:rPr>
        <w:t>m-eaker1@ti.com</w:t>
      </w:r>
      <w:permEnd w:id="839593103"/>
      <w:r w:rsidR="00207AB5" w:rsidRPr="00706A72">
        <w:rPr>
          <w:rFonts w:cs="Arial"/>
          <w:sz w:val="24"/>
          <w:szCs w:val="24"/>
        </w:rPr>
        <w:t>.</w:t>
      </w:r>
    </w:p>
    <w:p w14:paraId="1B2F99CB" w14:textId="77777777" w:rsidR="009026B1" w:rsidRPr="00AD6A13" w:rsidRDefault="009026B1">
      <w:pPr>
        <w:rPr>
          <w:rFonts w:cs="Arial"/>
          <w:sz w:val="24"/>
          <w:szCs w:val="24"/>
        </w:rPr>
      </w:pPr>
    </w:p>
    <w:p w14:paraId="0EA74ECE" w14:textId="77777777" w:rsidR="009026B1" w:rsidRPr="00AD6A13" w:rsidRDefault="009026B1">
      <w:pPr>
        <w:rPr>
          <w:rFonts w:cs="Arial"/>
          <w:sz w:val="24"/>
          <w:szCs w:val="24"/>
        </w:rPr>
      </w:pPr>
      <w:r w:rsidRPr="00AD6A13">
        <w:rPr>
          <w:rFonts w:cs="Arial"/>
          <w:sz w:val="24"/>
          <w:szCs w:val="24"/>
        </w:rPr>
        <w:t>Sincerely,</w:t>
      </w:r>
    </w:p>
    <w:p w14:paraId="2C5F7625" w14:textId="77777777" w:rsidR="009026B1" w:rsidRPr="00AD6A13" w:rsidRDefault="009026B1">
      <w:pPr>
        <w:rPr>
          <w:rFonts w:cs="Arial"/>
          <w:sz w:val="24"/>
          <w:szCs w:val="24"/>
        </w:rPr>
      </w:pPr>
    </w:p>
    <w:p w14:paraId="0F4512B1" w14:textId="6B26E6E5" w:rsidR="0092473D" w:rsidRPr="00BA3642" w:rsidRDefault="00B40FA3">
      <w:pPr>
        <w:rPr>
          <w:rFonts w:cs="Arial"/>
          <w:sz w:val="24"/>
          <w:szCs w:val="24"/>
        </w:rPr>
      </w:pPr>
      <w:permStart w:id="1672743608" w:edGrp="everyone"/>
      <w:r>
        <w:rPr>
          <w:rFonts w:cs="Arial"/>
          <w:sz w:val="24"/>
          <w:szCs w:val="24"/>
        </w:rPr>
        <w:t>McKenzie Eaker</w:t>
      </w:r>
    </w:p>
    <w:p w14:paraId="21891B11" w14:textId="5FDB5AB8" w:rsidR="00595177" w:rsidRDefault="00B40FA3">
      <w:pPr>
        <w:rPr>
          <w:rFonts w:cs="Arial"/>
          <w:sz w:val="24"/>
          <w:szCs w:val="24"/>
        </w:rPr>
      </w:pPr>
      <w:permStart w:id="1588074396" w:edGrp="everyone"/>
      <w:permEnd w:id="1672743608"/>
      <w:r>
        <w:rPr>
          <w:rFonts w:cs="Arial"/>
          <w:sz w:val="24"/>
          <w:szCs w:val="24"/>
        </w:rPr>
        <w:t>Applications Engineer</w:t>
      </w:r>
      <w:permEnd w:id="1588074396"/>
    </w:p>
    <w:p w14:paraId="0AA67F66" w14:textId="7E1FA5DE" w:rsidR="00B91D95" w:rsidRPr="00AD6A13" w:rsidRDefault="009026B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D6A13">
        <w:rPr>
          <w:rFonts w:cs="Arial"/>
          <w:sz w:val="24"/>
          <w:szCs w:val="24"/>
        </w:rPr>
        <w:t>Texas Instruments Incorporated</w:t>
      </w:r>
      <w:r w:rsidR="009E506E" w:rsidRPr="00AD6A13">
        <w:rPr>
          <w:rFonts w:asciiTheme="minorHAnsi" w:hAnsiTheme="minorHAnsi" w:cstheme="minorHAnsi"/>
          <w:sz w:val="22"/>
          <w:szCs w:val="22"/>
        </w:rPr>
        <w:t xml:space="preserve">  </w:t>
      </w:r>
    </w:p>
    <w:sectPr w:rsidR="00B91D95" w:rsidRPr="00AD6A13" w:rsidSect="00660F87">
      <w:footerReference w:type="default" r:id="rId12"/>
      <w:pgSz w:w="12240" w:h="15840"/>
      <w:pgMar w:top="1008" w:right="1008" w:bottom="1008" w:left="1008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7FB70" w14:textId="77777777" w:rsidR="004D4CB2" w:rsidRDefault="004D4CB2">
      <w:r>
        <w:separator/>
      </w:r>
    </w:p>
  </w:endnote>
  <w:endnote w:type="continuationSeparator" w:id="0">
    <w:p w14:paraId="7E7D70F9" w14:textId="77777777" w:rsidR="004D4CB2" w:rsidRDefault="004D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FA9DF" w14:textId="27F55240" w:rsidR="00660F87" w:rsidRPr="00E8335C" w:rsidRDefault="00FA4F76">
    <w:pPr>
      <w:pStyle w:val="Footer"/>
      <w:rPr>
        <w:sz w:val="18"/>
        <w:szCs w:val="18"/>
      </w:rPr>
    </w:pPr>
    <w:r w:rsidRPr="00E8335C">
      <w:rPr>
        <w:sz w:val="18"/>
        <w:szCs w:val="18"/>
      </w:rPr>
      <w:t xml:space="preserve">Form D. </w:t>
    </w:r>
    <w:r w:rsidR="00660F87" w:rsidRPr="00E8335C">
      <w:rPr>
        <w:sz w:val="18"/>
        <w:szCs w:val="18"/>
      </w:rPr>
      <w:t xml:space="preserve">Rev. </w:t>
    </w:r>
    <w:r w:rsidR="00036E7D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01A77" w14:textId="77777777" w:rsidR="004D4CB2" w:rsidRDefault="004D4CB2">
      <w:r>
        <w:separator/>
      </w:r>
    </w:p>
  </w:footnote>
  <w:footnote w:type="continuationSeparator" w:id="0">
    <w:p w14:paraId="4311B923" w14:textId="77777777" w:rsidR="004D4CB2" w:rsidRDefault="004D4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6242B3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600C24"/>
    <w:multiLevelType w:val="multilevel"/>
    <w:tmpl w:val="34945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755D6"/>
    <w:multiLevelType w:val="hybridMultilevel"/>
    <w:tmpl w:val="A094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66A5"/>
    <w:multiLevelType w:val="hybridMultilevel"/>
    <w:tmpl w:val="BC328456"/>
    <w:lvl w:ilvl="0" w:tplc="0409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1324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9E235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1B25E0"/>
    <w:multiLevelType w:val="hybridMultilevel"/>
    <w:tmpl w:val="81507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81CC2"/>
    <w:multiLevelType w:val="multilevel"/>
    <w:tmpl w:val="5ADAC6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693201"/>
    <w:multiLevelType w:val="hybridMultilevel"/>
    <w:tmpl w:val="2B0E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02B78"/>
    <w:multiLevelType w:val="hybridMultilevel"/>
    <w:tmpl w:val="A566CC78"/>
    <w:lvl w:ilvl="0" w:tplc="04090001">
      <w:start w:val="596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54C9C"/>
    <w:multiLevelType w:val="hybridMultilevel"/>
    <w:tmpl w:val="EEA25D1A"/>
    <w:lvl w:ilvl="0" w:tplc="E860722E">
      <w:start w:val="200"/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714A1"/>
    <w:multiLevelType w:val="hybridMultilevel"/>
    <w:tmpl w:val="20A01BD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31FB2998"/>
    <w:multiLevelType w:val="hybridMultilevel"/>
    <w:tmpl w:val="1C62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A97962"/>
    <w:multiLevelType w:val="hybridMultilevel"/>
    <w:tmpl w:val="D334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833AB"/>
    <w:multiLevelType w:val="hybridMultilevel"/>
    <w:tmpl w:val="1FAA3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D6B06"/>
    <w:multiLevelType w:val="multilevel"/>
    <w:tmpl w:val="E13C72B2"/>
    <w:styleLink w:val="CurrentList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3757BFD"/>
    <w:multiLevelType w:val="hybridMultilevel"/>
    <w:tmpl w:val="09AC4AB8"/>
    <w:lvl w:ilvl="0" w:tplc="E84AE9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F137C"/>
    <w:multiLevelType w:val="hybridMultilevel"/>
    <w:tmpl w:val="7E14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809B5"/>
    <w:multiLevelType w:val="hybridMultilevel"/>
    <w:tmpl w:val="C2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F0F87"/>
    <w:multiLevelType w:val="hybridMultilevel"/>
    <w:tmpl w:val="0912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33CBD"/>
    <w:multiLevelType w:val="hybridMultilevel"/>
    <w:tmpl w:val="A1E0B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917F8"/>
    <w:multiLevelType w:val="hybridMultilevel"/>
    <w:tmpl w:val="F4620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63093"/>
    <w:multiLevelType w:val="multilevel"/>
    <w:tmpl w:val="FFFFFFFF"/>
    <w:styleLink w:val="CurrentList1"/>
    <w:lvl w:ilvl="0">
      <w:start w:val="1"/>
      <w:numFmt w:val="decimal"/>
      <w:lvlText w:val="%1."/>
      <w:legacy w:legacy="1" w:legacySpace="144" w:legacyIndent="0"/>
      <w:lvlJc w:val="left"/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5"/>
  </w:num>
  <w:num w:numId="5">
    <w:abstractNumId w:val="4"/>
  </w:num>
  <w:num w:numId="6">
    <w:abstractNumId w:val="20"/>
  </w:num>
  <w:num w:numId="7">
    <w:abstractNumId w:val="9"/>
  </w:num>
  <w:num w:numId="8">
    <w:abstractNumId w:val="3"/>
  </w:num>
  <w:num w:numId="9">
    <w:abstractNumId w:val="1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0"/>
  </w:num>
  <w:num w:numId="14">
    <w:abstractNumId w:val="8"/>
  </w:num>
  <w:num w:numId="15">
    <w:abstractNumId w:val="2"/>
  </w:num>
  <w:num w:numId="16">
    <w:abstractNumId w:val="11"/>
  </w:num>
  <w:num w:numId="17">
    <w:abstractNumId w:val="17"/>
  </w:num>
  <w:num w:numId="18">
    <w:abstractNumId w:val="18"/>
  </w:num>
  <w:num w:numId="19">
    <w:abstractNumId w:val="21"/>
  </w:num>
  <w:num w:numId="20">
    <w:abstractNumId w:val="1"/>
  </w:num>
  <w:num w:numId="21">
    <w:abstractNumId w:val="16"/>
  </w:num>
  <w:num w:numId="22">
    <w:abstractNumId w:val="14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intFractionalCharacterWidth/>
  <w:embedSystemFonts/>
  <w:activeWritingStyle w:appName="MSWord" w:lang="en-US" w:vendorID="8" w:dllVersion="513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+pDypbWYrl7FKfquYZJK4xiaFtBCq8sx3QKEU9xfPRQ6DoD++Sa68UuyLW2Dlaf9FUdnvYh/eVHku1r79lG2Dw==" w:salt="vT1RoIaxrywPEnmbO4whgg=="/>
  <w:defaultTabStop w:val="288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BE"/>
    <w:rsid w:val="000161D3"/>
    <w:rsid w:val="0001741D"/>
    <w:rsid w:val="00022DE6"/>
    <w:rsid w:val="00036E7D"/>
    <w:rsid w:val="00057652"/>
    <w:rsid w:val="000633DC"/>
    <w:rsid w:val="000652F8"/>
    <w:rsid w:val="00072926"/>
    <w:rsid w:val="00073834"/>
    <w:rsid w:val="00076A94"/>
    <w:rsid w:val="00077A84"/>
    <w:rsid w:val="00085172"/>
    <w:rsid w:val="00090F4E"/>
    <w:rsid w:val="000913E3"/>
    <w:rsid w:val="000A445F"/>
    <w:rsid w:val="000B47CC"/>
    <w:rsid w:val="000B7B2D"/>
    <w:rsid w:val="000D0451"/>
    <w:rsid w:val="000E499D"/>
    <w:rsid w:val="000E6A3E"/>
    <w:rsid w:val="000E72AB"/>
    <w:rsid w:val="000F04C0"/>
    <w:rsid w:val="00110607"/>
    <w:rsid w:val="00132E4B"/>
    <w:rsid w:val="00140B07"/>
    <w:rsid w:val="00145763"/>
    <w:rsid w:val="00150EF4"/>
    <w:rsid w:val="00157BBA"/>
    <w:rsid w:val="00162F2E"/>
    <w:rsid w:val="00165FFE"/>
    <w:rsid w:val="001662F5"/>
    <w:rsid w:val="00192284"/>
    <w:rsid w:val="001951A8"/>
    <w:rsid w:val="001A37A1"/>
    <w:rsid w:val="001D148D"/>
    <w:rsid w:val="001D67A5"/>
    <w:rsid w:val="001E35CC"/>
    <w:rsid w:val="001F2913"/>
    <w:rsid w:val="001F4B88"/>
    <w:rsid w:val="00207AB5"/>
    <w:rsid w:val="00210056"/>
    <w:rsid w:val="002100AD"/>
    <w:rsid w:val="00216527"/>
    <w:rsid w:val="002249FF"/>
    <w:rsid w:val="00225B60"/>
    <w:rsid w:val="00231ECC"/>
    <w:rsid w:val="00252E51"/>
    <w:rsid w:val="0025411D"/>
    <w:rsid w:val="00255D4F"/>
    <w:rsid w:val="00261CB8"/>
    <w:rsid w:val="002645B3"/>
    <w:rsid w:val="00267A31"/>
    <w:rsid w:val="00281860"/>
    <w:rsid w:val="00297828"/>
    <w:rsid w:val="002A4D16"/>
    <w:rsid w:val="002B04F6"/>
    <w:rsid w:val="002E53AC"/>
    <w:rsid w:val="002F6E73"/>
    <w:rsid w:val="00306107"/>
    <w:rsid w:val="0031052D"/>
    <w:rsid w:val="00325BE1"/>
    <w:rsid w:val="00326020"/>
    <w:rsid w:val="0032624F"/>
    <w:rsid w:val="003366BE"/>
    <w:rsid w:val="0034374A"/>
    <w:rsid w:val="0035377A"/>
    <w:rsid w:val="00380687"/>
    <w:rsid w:val="003937DF"/>
    <w:rsid w:val="003A5045"/>
    <w:rsid w:val="003B611A"/>
    <w:rsid w:val="003D0C7C"/>
    <w:rsid w:val="003D5B90"/>
    <w:rsid w:val="003D7340"/>
    <w:rsid w:val="003E2194"/>
    <w:rsid w:val="00407C88"/>
    <w:rsid w:val="0041074F"/>
    <w:rsid w:val="00411D09"/>
    <w:rsid w:val="004211BD"/>
    <w:rsid w:val="004238C7"/>
    <w:rsid w:val="0043166E"/>
    <w:rsid w:val="00436CEC"/>
    <w:rsid w:val="00445521"/>
    <w:rsid w:val="0045268A"/>
    <w:rsid w:val="004705BE"/>
    <w:rsid w:val="00471BF2"/>
    <w:rsid w:val="004746F4"/>
    <w:rsid w:val="00476001"/>
    <w:rsid w:val="00495DBE"/>
    <w:rsid w:val="004B2FB9"/>
    <w:rsid w:val="004C0F87"/>
    <w:rsid w:val="004C6911"/>
    <w:rsid w:val="004C7462"/>
    <w:rsid w:val="004D19AC"/>
    <w:rsid w:val="004D4CB2"/>
    <w:rsid w:val="004F15EA"/>
    <w:rsid w:val="004F7CCC"/>
    <w:rsid w:val="00504092"/>
    <w:rsid w:val="005115B6"/>
    <w:rsid w:val="00512903"/>
    <w:rsid w:val="005134D1"/>
    <w:rsid w:val="00516FA4"/>
    <w:rsid w:val="005351EA"/>
    <w:rsid w:val="00535D5F"/>
    <w:rsid w:val="00536949"/>
    <w:rsid w:val="00567258"/>
    <w:rsid w:val="00570591"/>
    <w:rsid w:val="005773E8"/>
    <w:rsid w:val="00585FF5"/>
    <w:rsid w:val="00595177"/>
    <w:rsid w:val="005A3F6E"/>
    <w:rsid w:val="005A666B"/>
    <w:rsid w:val="005B4D34"/>
    <w:rsid w:val="005C1C10"/>
    <w:rsid w:val="005C390A"/>
    <w:rsid w:val="005C6520"/>
    <w:rsid w:val="005C661C"/>
    <w:rsid w:val="005E4BDA"/>
    <w:rsid w:val="005F4997"/>
    <w:rsid w:val="005F55F8"/>
    <w:rsid w:val="00601AD8"/>
    <w:rsid w:val="00640D91"/>
    <w:rsid w:val="006528A1"/>
    <w:rsid w:val="00660701"/>
    <w:rsid w:val="00660F87"/>
    <w:rsid w:val="00672F32"/>
    <w:rsid w:val="00692034"/>
    <w:rsid w:val="006934C7"/>
    <w:rsid w:val="00694AF4"/>
    <w:rsid w:val="00694F1B"/>
    <w:rsid w:val="006A3662"/>
    <w:rsid w:val="006A5E67"/>
    <w:rsid w:val="006B477A"/>
    <w:rsid w:val="006C0049"/>
    <w:rsid w:val="006D2A1A"/>
    <w:rsid w:val="006D6EBF"/>
    <w:rsid w:val="006E67ED"/>
    <w:rsid w:val="006E7B17"/>
    <w:rsid w:val="006F3630"/>
    <w:rsid w:val="006F6911"/>
    <w:rsid w:val="00725723"/>
    <w:rsid w:val="0073095D"/>
    <w:rsid w:val="0073553E"/>
    <w:rsid w:val="0073683D"/>
    <w:rsid w:val="007437D1"/>
    <w:rsid w:val="00744860"/>
    <w:rsid w:val="00753D53"/>
    <w:rsid w:val="00753F53"/>
    <w:rsid w:val="007675D6"/>
    <w:rsid w:val="007873BD"/>
    <w:rsid w:val="007C1F17"/>
    <w:rsid w:val="007D2372"/>
    <w:rsid w:val="007D38B4"/>
    <w:rsid w:val="007E1615"/>
    <w:rsid w:val="007E2A9A"/>
    <w:rsid w:val="007F1FBC"/>
    <w:rsid w:val="007F231B"/>
    <w:rsid w:val="007F4FF9"/>
    <w:rsid w:val="007F60EB"/>
    <w:rsid w:val="0080230B"/>
    <w:rsid w:val="00805638"/>
    <w:rsid w:val="008071CB"/>
    <w:rsid w:val="0081197A"/>
    <w:rsid w:val="00815D0B"/>
    <w:rsid w:val="00816243"/>
    <w:rsid w:val="0082015A"/>
    <w:rsid w:val="00826453"/>
    <w:rsid w:val="0082738E"/>
    <w:rsid w:val="0083116C"/>
    <w:rsid w:val="008350AB"/>
    <w:rsid w:val="0085712C"/>
    <w:rsid w:val="008634EA"/>
    <w:rsid w:val="00863586"/>
    <w:rsid w:val="00877308"/>
    <w:rsid w:val="00883265"/>
    <w:rsid w:val="00883D44"/>
    <w:rsid w:val="008848FA"/>
    <w:rsid w:val="00894DC5"/>
    <w:rsid w:val="008C60FA"/>
    <w:rsid w:val="008D4EED"/>
    <w:rsid w:val="008E610D"/>
    <w:rsid w:val="009026B1"/>
    <w:rsid w:val="00905FDA"/>
    <w:rsid w:val="0092473D"/>
    <w:rsid w:val="0095348C"/>
    <w:rsid w:val="00995716"/>
    <w:rsid w:val="00997868"/>
    <w:rsid w:val="009A45BA"/>
    <w:rsid w:val="009A5080"/>
    <w:rsid w:val="009B00D0"/>
    <w:rsid w:val="009B1659"/>
    <w:rsid w:val="009C0CE7"/>
    <w:rsid w:val="009E506E"/>
    <w:rsid w:val="009E6280"/>
    <w:rsid w:val="009F32A2"/>
    <w:rsid w:val="00A0178E"/>
    <w:rsid w:val="00A031F1"/>
    <w:rsid w:val="00A0427D"/>
    <w:rsid w:val="00A12F14"/>
    <w:rsid w:val="00A1708D"/>
    <w:rsid w:val="00A3139C"/>
    <w:rsid w:val="00A40253"/>
    <w:rsid w:val="00A46C1C"/>
    <w:rsid w:val="00A50CEC"/>
    <w:rsid w:val="00A55388"/>
    <w:rsid w:val="00A55801"/>
    <w:rsid w:val="00A564F3"/>
    <w:rsid w:val="00A56A91"/>
    <w:rsid w:val="00A66031"/>
    <w:rsid w:val="00A7123B"/>
    <w:rsid w:val="00A737CB"/>
    <w:rsid w:val="00AA2138"/>
    <w:rsid w:val="00AB0E44"/>
    <w:rsid w:val="00AC1DC6"/>
    <w:rsid w:val="00AC3390"/>
    <w:rsid w:val="00AC7FE7"/>
    <w:rsid w:val="00AD0F89"/>
    <w:rsid w:val="00AD6A13"/>
    <w:rsid w:val="00AE3D7B"/>
    <w:rsid w:val="00AE41F1"/>
    <w:rsid w:val="00AE4650"/>
    <w:rsid w:val="00AE6978"/>
    <w:rsid w:val="00B05673"/>
    <w:rsid w:val="00B1767E"/>
    <w:rsid w:val="00B26261"/>
    <w:rsid w:val="00B40FA3"/>
    <w:rsid w:val="00B41B25"/>
    <w:rsid w:val="00B4764E"/>
    <w:rsid w:val="00B53376"/>
    <w:rsid w:val="00B750DC"/>
    <w:rsid w:val="00B81304"/>
    <w:rsid w:val="00B8658B"/>
    <w:rsid w:val="00B8699A"/>
    <w:rsid w:val="00B90261"/>
    <w:rsid w:val="00B91D95"/>
    <w:rsid w:val="00BA2D65"/>
    <w:rsid w:val="00BA3642"/>
    <w:rsid w:val="00BA3A18"/>
    <w:rsid w:val="00BA4AB4"/>
    <w:rsid w:val="00BB3E95"/>
    <w:rsid w:val="00BB6D87"/>
    <w:rsid w:val="00BC15D8"/>
    <w:rsid w:val="00BD0C0C"/>
    <w:rsid w:val="00BD1463"/>
    <w:rsid w:val="00BD343A"/>
    <w:rsid w:val="00BD3620"/>
    <w:rsid w:val="00BD5D27"/>
    <w:rsid w:val="00BE2F09"/>
    <w:rsid w:val="00BE4FAB"/>
    <w:rsid w:val="00BF66DA"/>
    <w:rsid w:val="00C0443A"/>
    <w:rsid w:val="00C04C4B"/>
    <w:rsid w:val="00C10122"/>
    <w:rsid w:val="00C31E39"/>
    <w:rsid w:val="00C33A79"/>
    <w:rsid w:val="00C35680"/>
    <w:rsid w:val="00C42B46"/>
    <w:rsid w:val="00C44F1C"/>
    <w:rsid w:val="00C50B04"/>
    <w:rsid w:val="00C552C1"/>
    <w:rsid w:val="00C656C7"/>
    <w:rsid w:val="00C71675"/>
    <w:rsid w:val="00C72170"/>
    <w:rsid w:val="00C82F83"/>
    <w:rsid w:val="00C84FD1"/>
    <w:rsid w:val="00C8527E"/>
    <w:rsid w:val="00C85627"/>
    <w:rsid w:val="00C9685C"/>
    <w:rsid w:val="00CA29CE"/>
    <w:rsid w:val="00CA3FAA"/>
    <w:rsid w:val="00CB4D84"/>
    <w:rsid w:val="00CB77B8"/>
    <w:rsid w:val="00CC2AF4"/>
    <w:rsid w:val="00CD2713"/>
    <w:rsid w:val="00CD57D8"/>
    <w:rsid w:val="00CD63B0"/>
    <w:rsid w:val="00CE1D14"/>
    <w:rsid w:val="00CF2BD3"/>
    <w:rsid w:val="00CF707C"/>
    <w:rsid w:val="00CF760E"/>
    <w:rsid w:val="00D03EF0"/>
    <w:rsid w:val="00D05A4E"/>
    <w:rsid w:val="00D15EDD"/>
    <w:rsid w:val="00D16AC6"/>
    <w:rsid w:val="00D3228B"/>
    <w:rsid w:val="00D36C01"/>
    <w:rsid w:val="00D42753"/>
    <w:rsid w:val="00D44301"/>
    <w:rsid w:val="00D47A67"/>
    <w:rsid w:val="00D519EA"/>
    <w:rsid w:val="00D70FFA"/>
    <w:rsid w:val="00D750C0"/>
    <w:rsid w:val="00D83437"/>
    <w:rsid w:val="00D905DF"/>
    <w:rsid w:val="00D94EA1"/>
    <w:rsid w:val="00D97E80"/>
    <w:rsid w:val="00DA5684"/>
    <w:rsid w:val="00DA65AD"/>
    <w:rsid w:val="00DB1F7F"/>
    <w:rsid w:val="00DC050E"/>
    <w:rsid w:val="00DD24DF"/>
    <w:rsid w:val="00DE0821"/>
    <w:rsid w:val="00E01744"/>
    <w:rsid w:val="00E02409"/>
    <w:rsid w:val="00E035FD"/>
    <w:rsid w:val="00E03AA6"/>
    <w:rsid w:val="00E06DF2"/>
    <w:rsid w:val="00E30AF1"/>
    <w:rsid w:val="00E31233"/>
    <w:rsid w:val="00E315B6"/>
    <w:rsid w:val="00E40815"/>
    <w:rsid w:val="00E665D2"/>
    <w:rsid w:val="00E73832"/>
    <w:rsid w:val="00E762E9"/>
    <w:rsid w:val="00E8335C"/>
    <w:rsid w:val="00EB0EEF"/>
    <w:rsid w:val="00EC69D5"/>
    <w:rsid w:val="00EE7A4F"/>
    <w:rsid w:val="00EF3433"/>
    <w:rsid w:val="00F22C1C"/>
    <w:rsid w:val="00F23556"/>
    <w:rsid w:val="00F26142"/>
    <w:rsid w:val="00F30D18"/>
    <w:rsid w:val="00F35B01"/>
    <w:rsid w:val="00F360A8"/>
    <w:rsid w:val="00F5479B"/>
    <w:rsid w:val="00F62DCF"/>
    <w:rsid w:val="00F8080E"/>
    <w:rsid w:val="00F868C0"/>
    <w:rsid w:val="00F87440"/>
    <w:rsid w:val="00F927BE"/>
    <w:rsid w:val="00F94AED"/>
    <w:rsid w:val="00FA4F76"/>
    <w:rsid w:val="00FA6810"/>
    <w:rsid w:val="00FA6ED2"/>
    <w:rsid w:val="00FB7BEB"/>
    <w:rsid w:val="00FC7A35"/>
    <w:rsid w:val="00FD37FD"/>
    <w:rsid w:val="00FD3A30"/>
    <w:rsid w:val="00FE1EC7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2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553E"/>
    <w:rPr>
      <w:rFonts w:ascii="Arial" w:hAnsi="Arial"/>
    </w:rPr>
  </w:style>
  <w:style w:type="paragraph" w:styleId="Heading1">
    <w:name w:val="heading 1"/>
    <w:basedOn w:val="Normal"/>
    <w:next w:val="Normal"/>
    <w:qFormat/>
    <w:rsid w:val="0073553E"/>
    <w:pPr>
      <w:numPr>
        <w:numId w:val="1"/>
      </w:numPr>
      <w:spacing w:before="240"/>
      <w:outlineLvl w:val="0"/>
    </w:pPr>
    <w:rPr>
      <w:rFonts w:ascii="Times New Roman" w:hAnsi="Times New Roman"/>
      <w:b/>
      <w:sz w:val="24"/>
      <w:u w:val="single"/>
    </w:rPr>
  </w:style>
  <w:style w:type="paragraph" w:styleId="Heading2">
    <w:name w:val="heading 2"/>
    <w:basedOn w:val="Heading1"/>
    <w:next w:val="Normal"/>
    <w:qFormat/>
    <w:rsid w:val="0073553E"/>
    <w:pPr>
      <w:numPr>
        <w:ilvl w:val="1"/>
      </w:numPr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73553E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rsid w:val="0073553E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73553E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73553E"/>
    <w:pPr>
      <w:numPr>
        <w:ilvl w:val="5"/>
      </w:numPr>
      <w:outlineLvl w:val="5"/>
    </w:pPr>
    <w:rPr>
      <w:b w:val="0"/>
    </w:rPr>
  </w:style>
  <w:style w:type="paragraph" w:styleId="Heading7">
    <w:name w:val="heading 7"/>
    <w:basedOn w:val="Heading6"/>
    <w:next w:val="Normal"/>
    <w:qFormat/>
    <w:rsid w:val="0073553E"/>
    <w:pPr>
      <w:numPr>
        <w:ilvl w:val="6"/>
      </w:numPr>
      <w:outlineLvl w:val="6"/>
    </w:pPr>
  </w:style>
  <w:style w:type="paragraph" w:styleId="Heading8">
    <w:name w:val="heading 8"/>
    <w:basedOn w:val="Normal"/>
    <w:next w:val="NormalIndent"/>
    <w:qFormat/>
    <w:rsid w:val="0073553E"/>
    <w:pPr>
      <w:numPr>
        <w:ilvl w:val="7"/>
        <w:numId w:val="1"/>
      </w:numPr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Indent"/>
    <w:qFormat/>
    <w:rsid w:val="0073553E"/>
    <w:pPr>
      <w:numPr>
        <w:ilvl w:val="8"/>
        <w:numId w:val="1"/>
      </w:numPr>
      <w:outlineLvl w:val="8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3553E"/>
    <w:pPr>
      <w:ind w:left="720"/>
    </w:pPr>
  </w:style>
  <w:style w:type="paragraph" w:styleId="TOC1">
    <w:name w:val="toc 1"/>
    <w:basedOn w:val="Normal"/>
    <w:next w:val="Normal"/>
    <w:autoRedefine/>
    <w:semiHidden/>
    <w:rsid w:val="0073553E"/>
    <w:pPr>
      <w:spacing w:before="120" w:line="360" w:lineRule="auto"/>
    </w:pPr>
    <w:rPr>
      <w:rFonts w:ascii="Times New Roman" w:hAnsi="Times New Roman"/>
      <w:b/>
      <w:bCs/>
      <w:iC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3553E"/>
    <w:pPr>
      <w:tabs>
        <w:tab w:val="left" w:pos="693"/>
        <w:tab w:val="left" w:pos="800"/>
        <w:tab w:val="left" w:pos="900"/>
        <w:tab w:val="right" w:leader="underscore" w:pos="9350"/>
      </w:tabs>
      <w:spacing w:before="120" w:line="360" w:lineRule="auto"/>
      <w:ind w:left="200"/>
    </w:pPr>
    <w:rPr>
      <w:rFonts w:ascii="Times New Roman" w:hAnsi="Times New Roman"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73553E"/>
    <w:pPr>
      <w:spacing w:line="360" w:lineRule="auto"/>
      <w:ind w:left="400"/>
    </w:pPr>
    <w:rPr>
      <w:rFonts w:ascii="Times New Roman" w:hAnsi="Times New Roman"/>
      <w:sz w:val="22"/>
    </w:rPr>
  </w:style>
  <w:style w:type="paragraph" w:styleId="TOC4">
    <w:name w:val="toc 4"/>
    <w:basedOn w:val="Normal"/>
    <w:next w:val="Normal"/>
    <w:semiHidden/>
    <w:rsid w:val="0073553E"/>
    <w:pPr>
      <w:ind w:left="600"/>
    </w:pPr>
    <w:rPr>
      <w:rFonts w:ascii="Times New Roman" w:hAnsi="Times New Roman"/>
    </w:rPr>
  </w:style>
  <w:style w:type="paragraph" w:styleId="TOC5">
    <w:name w:val="toc 5"/>
    <w:basedOn w:val="Normal"/>
    <w:next w:val="Normal"/>
    <w:semiHidden/>
    <w:rsid w:val="0073553E"/>
    <w:pPr>
      <w:ind w:left="800"/>
    </w:pPr>
    <w:rPr>
      <w:rFonts w:ascii="Times New Roman" w:hAnsi="Times New Roman"/>
    </w:rPr>
  </w:style>
  <w:style w:type="paragraph" w:styleId="TOC6">
    <w:name w:val="toc 6"/>
    <w:basedOn w:val="Normal"/>
    <w:next w:val="Normal"/>
    <w:semiHidden/>
    <w:rsid w:val="0073553E"/>
    <w:pPr>
      <w:ind w:left="1000"/>
    </w:pPr>
    <w:rPr>
      <w:rFonts w:ascii="Times New Roman" w:hAnsi="Times New Roman"/>
    </w:rPr>
  </w:style>
  <w:style w:type="paragraph" w:styleId="TOC7">
    <w:name w:val="toc 7"/>
    <w:basedOn w:val="Normal"/>
    <w:next w:val="Normal"/>
    <w:semiHidden/>
    <w:rsid w:val="0073553E"/>
    <w:pPr>
      <w:ind w:left="1200"/>
    </w:pPr>
    <w:rPr>
      <w:rFonts w:ascii="Times New Roman" w:hAnsi="Times New Roman"/>
    </w:rPr>
  </w:style>
  <w:style w:type="paragraph" w:styleId="TOC8">
    <w:name w:val="toc 8"/>
    <w:basedOn w:val="Normal"/>
    <w:next w:val="Normal"/>
    <w:semiHidden/>
    <w:rsid w:val="0073553E"/>
    <w:pPr>
      <w:ind w:left="1400"/>
    </w:pPr>
    <w:rPr>
      <w:rFonts w:ascii="Times New Roman" w:hAnsi="Times New Roman"/>
    </w:rPr>
  </w:style>
  <w:style w:type="paragraph" w:styleId="TOC9">
    <w:name w:val="toc 9"/>
    <w:basedOn w:val="Normal"/>
    <w:next w:val="Normal"/>
    <w:semiHidden/>
    <w:rsid w:val="0073553E"/>
    <w:pPr>
      <w:ind w:left="1600"/>
    </w:pPr>
    <w:rPr>
      <w:rFonts w:ascii="Times New Roman" w:hAnsi="Times New Roman"/>
    </w:rPr>
  </w:style>
  <w:style w:type="paragraph" w:styleId="Footer">
    <w:name w:val="footer"/>
    <w:basedOn w:val="Normal"/>
    <w:rsid w:val="0073553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3553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73553E"/>
    <w:rPr>
      <w:position w:val="6"/>
      <w:sz w:val="16"/>
    </w:rPr>
  </w:style>
  <w:style w:type="paragraph" w:styleId="FootnoteText">
    <w:name w:val="footnote text"/>
    <w:basedOn w:val="Normal"/>
    <w:semiHidden/>
    <w:rsid w:val="0073553E"/>
  </w:style>
  <w:style w:type="character" w:styleId="PageNumber">
    <w:name w:val="page number"/>
    <w:basedOn w:val="DefaultParagraphFont"/>
    <w:rsid w:val="0073553E"/>
  </w:style>
  <w:style w:type="paragraph" w:styleId="BodyTextIndent">
    <w:name w:val="Body Text Indent"/>
    <w:basedOn w:val="Normal"/>
    <w:rsid w:val="0073553E"/>
    <w:pPr>
      <w:ind w:left="720"/>
      <w:jc w:val="both"/>
    </w:pPr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rsid w:val="0073553E"/>
    <w:pPr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73553E"/>
    <w:pPr>
      <w:jc w:val="both"/>
    </w:pPr>
    <w:rPr>
      <w:rFonts w:ascii="Times New Roman" w:hAnsi="Times New Roman"/>
      <w:color w:val="FF0000"/>
      <w:sz w:val="22"/>
    </w:rPr>
  </w:style>
  <w:style w:type="paragraph" w:styleId="BodyTextIndent2">
    <w:name w:val="Body Text Indent 2"/>
    <w:basedOn w:val="Normal"/>
    <w:rsid w:val="0073553E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</w:tabs>
      <w:ind w:left="360"/>
      <w:jc w:val="both"/>
    </w:pPr>
    <w:rPr>
      <w:rFonts w:ascii="Courier" w:hAnsi="Courier"/>
    </w:rPr>
  </w:style>
  <w:style w:type="paragraph" w:styleId="BodyTextIndent3">
    <w:name w:val="Body Text Indent 3"/>
    <w:basedOn w:val="Normal"/>
    <w:rsid w:val="0073553E"/>
    <w:pPr>
      <w:ind w:left="360"/>
    </w:pPr>
    <w:rPr>
      <w:rFonts w:ascii="Times New Roman" w:hAnsi="Times New Roman"/>
      <w:sz w:val="22"/>
    </w:rPr>
  </w:style>
  <w:style w:type="character" w:styleId="Hyperlink">
    <w:name w:val="Hyperlink"/>
    <w:basedOn w:val="DefaultParagraphFont"/>
    <w:rsid w:val="0073553E"/>
    <w:rPr>
      <w:color w:val="0000FF"/>
      <w:u w:val="single"/>
    </w:rPr>
  </w:style>
  <w:style w:type="paragraph" w:styleId="BodyText3">
    <w:name w:val="Body Text 3"/>
    <w:basedOn w:val="Normal"/>
    <w:rsid w:val="0073553E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semiHidden/>
    <w:rsid w:val="0073553E"/>
    <w:rPr>
      <w:sz w:val="16"/>
      <w:szCs w:val="16"/>
    </w:rPr>
  </w:style>
  <w:style w:type="paragraph" w:styleId="CommentText">
    <w:name w:val="annotation text"/>
    <w:basedOn w:val="Normal"/>
    <w:semiHidden/>
    <w:rsid w:val="0073553E"/>
  </w:style>
  <w:style w:type="paragraph" w:styleId="CommentSubject">
    <w:name w:val="annotation subject"/>
    <w:basedOn w:val="CommentText"/>
    <w:next w:val="CommentText"/>
    <w:semiHidden/>
    <w:rsid w:val="0073553E"/>
    <w:rPr>
      <w:b/>
      <w:bCs/>
    </w:rPr>
  </w:style>
  <w:style w:type="paragraph" w:styleId="BalloonText">
    <w:name w:val="Balloon Text"/>
    <w:basedOn w:val="Normal"/>
    <w:semiHidden/>
    <w:rsid w:val="00735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73553E"/>
    <w:rPr>
      <w:rFonts w:ascii="Courier New" w:hAnsi="Courier New" w:cs="Courier New"/>
    </w:rPr>
  </w:style>
  <w:style w:type="paragraph" w:styleId="NormalWeb">
    <w:name w:val="Normal (Web)"/>
    <w:basedOn w:val="Normal"/>
    <w:rsid w:val="0073553E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styleId="HTMLPreformatted">
    <w:name w:val="HTML Preformatted"/>
    <w:basedOn w:val="Normal"/>
    <w:rsid w:val="00735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lang w:eastAsia="ja-JP"/>
    </w:rPr>
  </w:style>
  <w:style w:type="numbering" w:customStyle="1" w:styleId="CurrentList1">
    <w:name w:val="Current List1"/>
    <w:rsid w:val="0073553E"/>
    <w:pPr>
      <w:numPr>
        <w:numId w:val="2"/>
      </w:numPr>
    </w:pPr>
  </w:style>
  <w:style w:type="paragraph" w:styleId="DocumentMap">
    <w:name w:val="Document Map"/>
    <w:basedOn w:val="Normal"/>
    <w:semiHidden/>
    <w:rsid w:val="0073553E"/>
    <w:pPr>
      <w:shd w:val="clear" w:color="auto" w:fill="000080"/>
    </w:pPr>
    <w:rPr>
      <w:rFonts w:ascii="Tahoma" w:hAnsi="Tahoma" w:cs="Tahoma"/>
    </w:rPr>
  </w:style>
  <w:style w:type="numbering" w:styleId="111111">
    <w:name w:val="Outline List 2"/>
    <w:basedOn w:val="NoList"/>
    <w:rsid w:val="0073553E"/>
    <w:pPr>
      <w:numPr>
        <w:numId w:val="3"/>
      </w:numPr>
    </w:pPr>
  </w:style>
  <w:style w:type="character" w:customStyle="1" w:styleId="BodyTextChar">
    <w:name w:val="Body Text Char"/>
    <w:basedOn w:val="DefaultParagraphFont"/>
    <w:link w:val="BodyText"/>
    <w:rsid w:val="0073553E"/>
    <w:rPr>
      <w:sz w:val="22"/>
      <w:lang w:val="en-US" w:eastAsia="en-US" w:bidi="ar-SA"/>
    </w:rPr>
  </w:style>
  <w:style w:type="paragraph" w:customStyle="1" w:styleId="InsideAddress">
    <w:name w:val="Inside Address"/>
    <w:basedOn w:val="Normal"/>
    <w:rsid w:val="0073553E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rsid w:val="0073553E"/>
    <w:rPr>
      <w:rFonts w:ascii="Times New Roman" w:hAnsi="Times New Roman"/>
      <w:sz w:val="24"/>
      <w:szCs w:val="24"/>
    </w:rPr>
  </w:style>
  <w:style w:type="paragraph" w:customStyle="1" w:styleId="SignatureJobTitle">
    <w:name w:val="Signature Job Title"/>
    <w:basedOn w:val="Signature"/>
    <w:rsid w:val="0073553E"/>
  </w:style>
  <w:style w:type="numbering" w:customStyle="1" w:styleId="CurrentList2">
    <w:name w:val="Current List2"/>
    <w:rsid w:val="0073553E"/>
    <w:pPr>
      <w:numPr>
        <w:numId w:val="4"/>
      </w:numPr>
    </w:pPr>
  </w:style>
  <w:style w:type="numbering" w:styleId="1ai">
    <w:name w:val="Outline List 1"/>
    <w:basedOn w:val="NoList"/>
    <w:rsid w:val="0073553E"/>
    <w:pPr>
      <w:numPr>
        <w:numId w:val="5"/>
      </w:numPr>
    </w:pPr>
  </w:style>
  <w:style w:type="character" w:styleId="FollowedHyperlink">
    <w:name w:val="FollowedHyperlink"/>
    <w:basedOn w:val="DefaultParagraphFont"/>
    <w:rsid w:val="00A737CB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D94EA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4EA1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0913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0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U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3427465E8F4F893EC3BEE88A0E96" ma:contentTypeVersion="1" ma:contentTypeDescription="Create a new document." ma:contentTypeScope="" ma:versionID="17d1d2542ad3e193753fea94e9c0471a">
  <xsd:schema xmlns:xsd="http://www.w3.org/2001/XMLSchema" xmlns:xs="http://www.w3.org/2001/XMLSchema" xmlns:p="http://schemas.microsoft.com/office/2006/metadata/properties" xmlns:ns2="0c943ca7-58c7-4c00-8e5a-5b926823020b" targetNamespace="http://schemas.microsoft.com/office/2006/metadata/properties" ma:root="true" ma:fieldsID="1627cf4498c552c11c84b0776796c4d0" ns2:_="">
    <xsd:import namespace="0c943ca7-58c7-4c00-8e5a-5b926823020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43ca7-58c7-4c00-8e5a-5b92682302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6089A-2653-4833-BC4A-827FABF81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43ca7-58c7-4c00-8e5a-5b9268230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1D7B6-6B3A-4A94-9340-F06E2D04C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C81EC-8CDF-453A-9346-173011D05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2FAF6F-151F-4299-88B3-808D7EA2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QUOTE</Template>
  <TotalTime>0</TotalTime>
  <Pages>1</Pages>
  <Words>104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Instruments, Incorporated</vt:lpstr>
    </vt:vector>
  </TitlesOfParts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Instruments, Incorporated</dc:title>
  <dc:creator/>
  <cp:lastModifiedBy/>
  <cp:revision>1</cp:revision>
  <cp:lastPrinted>2008-07-24T21:25:00Z</cp:lastPrinted>
  <dcterms:created xsi:type="dcterms:W3CDTF">2024-12-05T14:06:00Z</dcterms:created>
  <dcterms:modified xsi:type="dcterms:W3CDTF">2024-12-05T14:06:00Z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0x0101009CBB3427465E8F4F893EC3BEE88A0E96</vt:lpwstr>
  </property>
</Properties>
</file>