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FD" w:rsidRDefault="00867FA5">
      <w:r>
        <w:rPr>
          <w:noProof/>
        </w:rPr>
        <w:drawing>
          <wp:inline distT="0" distB="0" distL="0" distR="0">
            <wp:extent cx="4953000" cy="509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A5"/>
    <w:rsid w:val="007D5DFD"/>
    <w:rsid w:val="008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D9BD-F0A4-4D0B-8919-0DA75311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F9BBB5FF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Aselsan A.Ş.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BİLGE</dc:creator>
  <cp:keywords/>
  <dc:description/>
  <cp:lastModifiedBy>Burak BİLGE</cp:lastModifiedBy>
  <cp:revision>1</cp:revision>
  <dcterms:created xsi:type="dcterms:W3CDTF">2016-07-11T05:29:00Z</dcterms:created>
  <dcterms:modified xsi:type="dcterms:W3CDTF">2016-07-11T05:29:00Z</dcterms:modified>
</cp:coreProperties>
</file>