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4CF4" w:rsidRPr="00693202" w:rsidRDefault="002A4CF4" w:rsidP="00F33F86">
      <w:pPr>
        <w:ind w:firstLine="708"/>
        <w:jc w:val="both"/>
        <w:rPr>
          <w:sz w:val="28"/>
          <w:szCs w:val="28"/>
          <w:lang w:val="en-US"/>
        </w:rPr>
      </w:pPr>
      <w:r>
        <w:object w:dxaOrig="16118" w:dyaOrig="12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9pt;height:543.75pt" o:ole="">
            <v:imagedata r:id="rId8" o:title=""/>
          </v:shape>
          <o:OLEObject Type="Embed" ProgID="Visio.Drawing.11" ShapeID="_x0000_i1025" DrawAspect="Content" ObjectID="_1576404460" r:id="rId9"/>
        </w:object>
      </w:r>
    </w:p>
    <w:sectPr w:rsidR="002A4CF4" w:rsidRPr="00693202" w:rsidSect="00027895">
      <w:headerReference w:type="default" r:id="rId10"/>
      <w:headerReference w:type="first" r:id="rId11"/>
      <w:footnotePr>
        <w:pos w:val="beneathText"/>
      </w:footnotePr>
      <w:pgSz w:w="16837" w:h="11905" w:orient="landscape"/>
      <w:pgMar w:top="624" w:right="907" w:bottom="397" w:left="567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B5F" w:rsidRDefault="001B0B5F">
      <w:r>
        <w:separator/>
      </w:r>
    </w:p>
  </w:endnote>
  <w:endnote w:type="continuationSeparator" w:id="1">
    <w:p w:rsidR="001B0B5F" w:rsidRDefault="001B0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B5F" w:rsidRDefault="001B0B5F">
      <w:r>
        <w:separator/>
      </w:r>
    </w:p>
  </w:footnote>
  <w:footnote w:type="continuationSeparator" w:id="1">
    <w:p w:rsidR="001B0B5F" w:rsidRDefault="001B0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9A4" w:rsidRDefault="00723B0C">
    <w:pPr>
      <w:pStyle w:val="a6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9A4" w:rsidRDefault="008809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169"/>
    <w:multiLevelType w:val="hybridMultilevel"/>
    <w:tmpl w:val="1250E65A"/>
    <w:lvl w:ilvl="0" w:tplc="91FAB5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autoHyphenation/>
  <w:hyphenationZone w:val="227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84421"/>
    <w:rsid w:val="00002A30"/>
    <w:rsid w:val="00021069"/>
    <w:rsid w:val="00023105"/>
    <w:rsid w:val="00027895"/>
    <w:rsid w:val="00043626"/>
    <w:rsid w:val="000535BB"/>
    <w:rsid w:val="00074603"/>
    <w:rsid w:val="00086AED"/>
    <w:rsid w:val="00091638"/>
    <w:rsid w:val="00096AD0"/>
    <w:rsid w:val="00097B23"/>
    <w:rsid w:val="000B3751"/>
    <w:rsid w:val="000B4F3C"/>
    <w:rsid w:val="000C729B"/>
    <w:rsid w:val="000D7FF3"/>
    <w:rsid w:val="000E37F9"/>
    <w:rsid w:val="000E5841"/>
    <w:rsid w:val="000F39D2"/>
    <w:rsid w:val="00111C19"/>
    <w:rsid w:val="001123B9"/>
    <w:rsid w:val="00123997"/>
    <w:rsid w:val="00127214"/>
    <w:rsid w:val="00135255"/>
    <w:rsid w:val="00137C38"/>
    <w:rsid w:val="00164877"/>
    <w:rsid w:val="0017047D"/>
    <w:rsid w:val="00171CDC"/>
    <w:rsid w:val="00190944"/>
    <w:rsid w:val="001B0B5F"/>
    <w:rsid w:val="001C5285"/>
    <w:rsid w:val="001F18C2"/>
    <w:rsid w:val="00210FDE"/>
    <w:rsid w:val="00215562"/>
    <w:rsid w:val="00245FA2"/>
    <w:rsid w:val="00277C89"/>
    <w:rsid w:val="002930B2"/>
    <w:rsid w:val="0029379A"/>
    <w:rsid w:val="002A2920"/>
    <w:rsid w:val="002A4CF4"/>
    <w:rsid w:val="002B692A"/>
    <w:rsid w:val="002B798C"/>
    <w:rsid w:val="0031542F"/>
    <w:rsid w:val="00317AAA"/>
    <w:rsid w:val="003702A6"/>
    <w:rsid w:val="0037633E"/>
    <w:rsid w:val="003773A2"/>
    <w:rsid w:val="00381E08"/>
    <w:rsid w:val="003829BD"/>
    <w:rsid w:val="00384421"/>
    <w:rsid w:val="00391500"/>
    <w:rsid w:val="003A0417"/>
    <w:rsid w:val="003C7A15"/>
    <w:rsid w:val="003F2FFD"/>
    <w:rsid w:val="003F6F74"/>
    <w:rsid w:val="003F7E7D"/>
    <w:rsid w:val="00411232"/>
    <w:rsid w:val="0043610B"/>
    <w:rsid w:val="0044417D"/>
    <w:rsid w:val="004443D1"/>
    <w:rsid w:val="0044486E"/>
    <w:rsid w:val="00452465"/>
    <w:rsid w:val="00472380"/>
    <w:rsid w:val="00474752"/>
    <w:rsid w:val="004B2BE4"/>
    <w:rsid w:val="004C13D9"/>
    <w:rsid w:val="004C5C71"/>
    <w:rsid w:val="004C5F55"/>
    <w:rsid w:val="004D7859"/>
    <w:rsid w:val="004E1A26"/>
    <w:rsid w:val="004E7412"/>
    <w:rsid w:val="004F675D"/>
    <w:rsid w:val="005304DC"/>
    <w:rsid w:val="00535529"/>
    <w:rsid w:val="00544102"/>
    <w:rsid w:val="0054443B"/>
    <w:rsid w:val="00547F9C"/>
    <w:rsid w:val="005504A9"/>
    <w:rsid w:val="0056256E"/>
    <w:rsid w:val="005775D4"/>
    <w:rsid w:val="00585676"/>
    <w:rsid w:val="005A3D3E"/>
    <w:rsid w:val="005B1AC9"/>
    <w:rsid w:val="005B4E8B"/>
    <w:rsid w:val="005B5543"/>
    <w:rsid w:val="005C3C22"/>
    <w:rsid w:val="005D7350"/>
    <w:rsid w:val="005E1DFC"/>
    <w:rsid w:val="005E5CD3"/>
    <w:rsid w:val="005F32DC"/>
    <w:rsid w:val="005F547B"/>
    <w:rsid w:val="005F6CB5"/>
    <w:rsid w:val="00605CAF"/>
    <w:rsid w:val="00612649"/>
    <w:rsid w:val="00626249"/>
    <w:rsid w:val="00691E95"/>
    <w:rsid w:val="00693202"/>
    <w:rsid w:val="006A649D"/>
    <w:rsid w:val="006B064C"/>
    <w:rsid w:val="006B4544"/>
    <w:rsid w:val="006C501B"/>
    <w:rsid w:val="006D3991"/>
    <w:rsid w:val="006D7F9F"/>
    <w:rsid w:val="007039AA"/>
    <w:rsid w:val="00705094"/>
    <w:rsid w:val="00723B0C"/>
    <w:rsid w:val="00726C41"/>
    <w:rsid w:val="00731150"/>
    <w:rsid w:val="00775CCD"/>
    <w:rsid w:val="007821CB"/>
    <w:rsid w:val="007824EA"/>
    <w:rsid w:val="007828A2"/>
    <w:rsid w:val="00786B1D"/>
    <w:rsid w:val="00792E9F"/>
    <w:rsid w:val="007B3590"/>
    <w:rsid w:val="007C2310"/>
    <w:rsid w:val="007C63B5"/>
    <w:rsid w:val="007D29FA"/>
    <w:rsid w:val="007E48A2"/>
    <w:rsid w:val="007F728F"/>
    <w:rsid w:val="00807A55"/>
    <w:rsid w:val="00814ED5"/>
    <w:rsid w:val="0081693F"/>
    <w:rsid w:val="008248CB"/>
    <w:rsid w:val="008408B2"/>
    <w:rsid w:val="00857478"/>
    <w:rsid w:val="008809A4"/>
    <w:rsid w:val="00882434"/>
    <w:rsid w:val="00884EB5"/>
    <w:rsid w:val="008D3D34"/>
    <w:rsid w:val="008F1538"/>
    <w:rsid w:val="008F49D6"/>
    <w:rsid w:val="008F6896"/>
    <w:rsid w:val="0093471E"/>
    <w:rsid w:val="00941172"/>
    <w:rsid w:val="00962B98"/>
    <w:rsid w:val="00981BFC"/>
    <w:rsid w:val="00984C20"/>
    <w:rsid w:val="00985725"/>
    <w:rsid w:val="00996391"/>
    <w:rsid w:val="00997D36"/>
    <w:rsid w:val="009A3343"/>
    <w:rsid w:val="009A5AB9"/>
    <w:rsid w:val="009A7B5D"/>
    <w:rsid w:val="009B52BE"/>
    <w:rsid w:val="009B59D5"/>
    <w:rsid w:val="009D0C2A"/>
    <w:rsid w:val="009F29E8"/>
    <w:rsid w:val="00A14416"/>
    <w:rsid w:val="00A167A9"/>
    <w:rsid w:val="00A20222"/>
    <w:rsid w:val="00A2384E"/>
    <w:rsid w:val="00A25F27"/>
    <w:rsid w:val="00A53238"/>
    <w:rsid w:val="00A54634"/>
    <w:rsid w:val="00A96B9B"/>
    <w:rsid w:val="00AA1E21"/>
    <w:rsid w:val="00AD28FF"/>
    <w:rsid w:val="00AD5E78"/>
    <w:rsid w:val="00AE5092"/>
    <w:rsid w:val="00AF2AD0"/>
    <w:rsid w:val="00B00380"/>
    <w:rsid w:val="00B02F0E"/>
    <w:rsid w:val="00B046E6"/>
    <w:rsid w:val="00B31E48"/>
    <w:rsid w:val="00B41198"/>
    <w:rsid w:val="00B44251"/>
    <w:rsid w:val="00B83204"/>
    <w:rsid w:val="00B95613"/>
    <w:rsid w:val="00B95BF1"/>
    <w:rsid w:val="00B963D6"/>
    <w:rsid w:val="00BA33FB"/>
    <w:rsid w:val="00BB12AA"/>
    <w:rsid w:val="00BB2EDF"/>
    <w:rsid w:val="00BC3520"/>
    <w:rsid w:val="00BC47CA"/>
    <w:rsid w:val="00BE3FFB"/>
    <w:rsid w:val="00C00FFE"/>
    <w:rsid w:val="00C01296"/>
    <w:rsid w:val="00C044D2"/>
    <w:rsid w:val="00C07CA6"/>
    <w:rsid w:val="00C253A0"/>
    <w:rsid w:val="00C25D78"/>
    <w:rsid w:val="00C63C94"/>
    <w:rsid w:val="00C849CB"/>
    <w:rsid w:val="00C91345"/>
    <w:rsid w:val="00C950D4"/>
    <w:rsid w:val="00CB00FE"/>
    <w:rsid w:val="00CB09C9"/>
    <w:rsid w:val="00CD476C"/>
    <w:rsid w:val="00CD6763"/>
    <w:rsid w:val="00CE05C3"/>
    <w:rsid w:val="00CF4350"/>
    <w:rsid w:val="00D03423"/>
    <w:rsid w:val="00D07A70"/>
    <w:rsid w:val="00D169D0"/>
    <w:rsid w:val="00D20AD5"/>
    <w:rsid w:val="00D21402"/>
    <w:rsid w:val="00D21E4D"/>
    <w:rsid w:val="00D2208F"/>
    <w:rsid w:val="00D34DF0"/>
    <w:rsid w:val="00D41597"/>
    <w:rsid w:val="00D45C42"/>
    <w:rsid w:val="00D515CF"/>
    <w:rsid w:val="00D77709"/>
    <w:rsid w:val="00D80165"/>
    <w:rsid w:val="00D90CB3"/>
    <w:rsid w:val="00DA6656"/>
    <w:rsid w:val="00DA7F11"/>
    <w:rsid w:val="00DC6C0C"/>
    <w:rsid w:val="00DE2001"/>
    <w:rsid w:val="00DF0790"/>
    <w:rsid w:val="00E03B52"/>
    <w:rsid w:val="00E16446"/>
    <w:rsid w:val="00E411D5"/>
    <w:rsid w:val="00E44C4F"/>
    <w:rsid w:val="00E56F9D"/>
    <w:rsid w:val="00E576D9"/>
    <w:rsid w:val="00E6081E"/>
    <w:rsid w:val="00E82406"/>
    <w:rsid w:val="00E84118"/>
    <w:rsid w:val="00E87143"/>
    <w:rsid w:val="00E946D0"/>
    <w:rsid w:val="00E9711E"/>
    <w:rsid w:val="00EA4AED"/>
    <w:rsid w:val="00EF2CB4"/>
    <w:rsid w:val="00EF5FA5"/>
    <w:rsid w:val="00F13FA3"/>
    <w:rsid w:val="00F33F86"/>
    <w:rsid w:val="00F375D9"/>
    <w:rsid w:val="00F5015A"/>
    <w:rsid w:val="00F51672"/>
    <w:rsid w:val="00F6531A"/>
    <w:rsid w:val="00F66EF6"/>
    <w:rsid w:val="00F70B6D"/>
    <w:rsid w:val="00F73325"/>
    <w:rsid w:val="00F74261"/>
    <w:rsid w:val="00F7485C"/>
    <w:rsid w:val="00F7741B"/>
    <w:rsid w:val="00F85281"/>
    <w:rsid w:val="00FA5219"/>
    <w:rsid w:val="00FA5CF7"/>
    <w:rsid w:val="00FC705A"/>
    <w:rsid w:val="00FD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A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809A4"/>
  </w:style>
  <w:style w:type="character" w:customStyle="1" w:styleId="1">
    <w:name w:val="Основной шрифт абзаца1"/>
    <w:rsid w:val="008809A4"/>
  </w:style>
  <w:style w:type="paragraph" w:customStyle="1" w:styleId="a3">
    <w:name w:val="Заголовок"/>
    <w:basedOn w:val="a"/>
    <w:next w:val="a4"/>
    <w:rsid w:val="008809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8809A4"/>
    <w:pPr>
      <w:spacing w:after="120"/>
    </w:pPr>
  </w:style>
  <w:style w:type="paragraph" w:styleId="a5">
    <w:name w:val="List"/>
    <w:basedOn w:val="a4"/>
    <w:semiHidden/>
    <w:rsid w:val="008809A4"/>
    <w:rPr>
      <w:rFonts w:cs="Tahoma"/>
    </w:rPr>
  </w:style>
  <w:style w:type="paragraph" w:customStyle="1" w:styleId="10">
    <w:name w:val="Название1"/>
    <w:basedOn w:val="a"/>
    <w:rsid w:val="008809A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8809A4"/>
    <w:pPr>
      <w:suppressLineNumbers/>
    </w:pPr>
    <w:rPr>
      <w:rFonts w:cs="Tahoma"/>
    </w:rPr>
  </w:style>
  <w:style w:type="paragraph" w:styleId="a6">
    <w:name w:val="header"/>
    <w:basedOn w:val="a"/>
    <w:semiHidden/>
    <w:rsid w:val="008809A4"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rsid w:val="008809A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FA5219"/>
    <w:pPr>
      <w:ind w:left="720"/>
      <w:contextualSpacing/>
    </w:pPr>
  </w:style>
  <w:style w:type="table" w:styleId="a9">
    <w:name w:val="Table Grid"/>
    <w:basedOn w:val="a1"/>
    <w:uiPriority w:val="59"/>
    <w:rsid w:val="00002A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07A55"/>
  </w:style>
  <w:style w:type="paragraph" w:styleId="aa">
    <w:name w:val="Balloon Text"/>
    <w:basedOn w:val="a"/>
    <w:link w:val="ab"/>
    <w:uiPriority w:val="99"/>
    <w:semiHidden/>
    <w:unhideWhenUsed/>
    <w:rsid w:val="006932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320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0;&#1089;&#1100;&#1084;&#1072;\&#1055;&#1080;&#1089;&#1100;&#1084;&#1086;%20&#1074;%20&#1075;&#1072;&#1079;&#1077;&#1090;&#1091;%20&#1047;&#1074;&#1103;&#1079;&#1076;&#1072;%2016.01.201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E3D3A-B4BE-402E-9537-558338BC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в газету Звязда 16.01.2010</Template>
  <TotalTime>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User's &amp; K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User</dc:creator>
  <cp:lastModifiedBy>VOVA123</cp:lastModifiedBy>
  <cp:revision>3</cp:revision>
  <cp:lastPrinted>2009-02-04T13:17:00Z</cp:lastPrinted>
  <dcterms:created xsi:type="dcterms:W3CDTF">2018-01-02T10:21:00Z</dcterms:created>
  <dcterms:modified xsi:type="dcterms:W3CDTF">2018-01-02T10:21:00Z</dcterms:modified>
</cp:coreProperties>
</file>