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E2" w:rsidRDefault="00C007B7">
      <w:r>
        <w:rPr>
          <w:noProof/>
        </w:rPr>
        <w:drawing>
          <wp:inline distT="0" distB="0" distL="0" distR="0" wp14:anchorId="0536B3A5" wp14:editId="256010F1">
            <wp:extent cx="3188043" cy="22554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1309" cy="225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B7" w:rsidRDefault="00203CCB">
      <w:r>
        <w:t>FIGURE 1. Test circuit</w:t>
      </w:r>
    </w:p>
    <w:p w:rsidR="00C007B7" w:rsidRDefault="00C007B7">
      <w:r w:rsidRPr="00C007B7">
        <w:rPr>
          <w:noProof/>
        </w:rPr>
        <w:drawing>
          <wp:inline distT="0" distB="0" distL="0" distR="0">
            <wp:extent cx="3632886" cy="2222513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263" cy="222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07B7" w:rsidRDefault="00203CCB">
      <w:r>
        <w:t>FIGURE 2.</w:t>
      </w:r>
      <w:r w:rsidR="005C20B1">
        <w:t xml:space="preserve"> Improper o</w:t>
      </w:r>
      <w:r w:rsidR="00C007B7">
        <w:t>utput with VS1=3.3V</w:t>
      </w:r>
    </w:p>
    <w:p w:rsidR="00C007B7" w:rsidRDefault="00C007B7"/>
    <w:p w:rsidR="00C007B7" w:rsidRDefault="00C007B7"/>
    <w:p w:rsidR="00C007B7" w:rsidRDefault="00C007B7">
      <w:r w:rsidRPr="00C007B7">
        <w:rPr>
          <w:noProof/>
        </w:rPr>
        <w:drawing>
          <wp:inline distT="0" distB="0" distL="0" distR="0">
            <wp:extent cx="3517557" cy="2151958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481" cy="215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7B7" w:rsidRDefault="00203CCB" w:rsidP="00C007B7">
      <w:r>
        <w:t>FIGURE 3.</w:t>
      </w:r>
      <w:r w:rsidR="005C20B1">
        <w:t xml:space="preserve"> Normal O</w:t>
      </w:r>
      <w:r w:rsidR="00C007B7">
        <w:t>utput with VS1=5</w:t>
      </w:r>
      <w:r w:rsidR="00C007B7">
        <w:t>V</w:t>
      </w:r>
    </w:p>
    <w:p w:rsidR="00C007B7" w:rsidRDefault="00C007B7"/>
    <w:sectPr w:rsidR="00C007B7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B7"/>
    <w:rsid w:val="00203CCB"/>
    <w:rsid w:val="005547E2"/>
    <w:rsid w:val="005C20B1"/>
    <w:rsid w:val="007B5560"/>
    <w:rsid w:val="008D1398"/>
    <w:rsid w:val="00BC5011"/>
    <w:rsid w:val="00C007B7"/>
    <w:rsid w:val="00D6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76025-7517-4B13-AE7C-C50722F8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79849F42.dotm</Template>
  <TotalTime>19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Ford</dc:creator>
  <cp:keywords/>
  <dc:description/>
  <cp:lastModifiedBy>Mike Ford</cp:lastModifiedBy>
  <cp:revision>3</cp:revision>
  <dcterms:created xsi:type="dcterms:W3CDTF">2018-02-09T14:11:00Z</dcterms:created>
  <dcterms:modified xsi:type="dcterms:W3CDTF">2018-02-09T14:30:00Z</dcterms:modified>
</cp:coreProperties>
</file>