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EC" w:rsidRDefault="001163EC" w:rsidP="003731F0">
      <w:pPr>
        <w:pStyle w:val="Heading10"/>
      </w:pPr>
      <w:r>
        <w:t xml:space="preserve">ADS1292 </w:t>
      </w:r>
      <w:proofErr w:type="spellStart"/>
      <w:r>
        <w:t>Eval</w:t>
      </w:r>
      <w:proofErr w:type="spellEnd"/>
      <w:r>
        <w:t xml:space="preserve"> Board Settings</w:t>
      </w:r>
    </w:p>
    <w:p w:rsidR="001163EC" w:rsidRDefault="001163EC" w:rsidP="001163EC">
      <w:r>
        <w:rPr>
          <w:noProof/>
        </w:rPr>
        <w:drawing>
          <wp:inline distT="0" distB="0" distL="0" distR="0" wp14:anchorId="430AAB80" wp14:editId="4CBD669C">
            <wp:extent cx="6075139" cy="35909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4380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3EC" w:rsidRDefault="001163EC" w:rsidP="001163EC"/>
    <w:p w:rsidR="003731F0" w:rsidRDefault="003731F0" w:rsidP="001163EC">
      <w:r>
        <w:t>Slight variation…</w:t>
      </w:r>
    </w:p>
    <w:p w:rsidR="003731F0" w:rsidRDefault="003731F0" w:rsidP="001163EC">
      <w:r>
        <w:rPr>
          <w:noProof/>
        </w:rPr>
        <w:drawing>
          <wp:inline distT="0" distB="0" distL="0" distR="0" wp14:anchorId="084867FD" wp14:editId="4D1DF63B">
            <wp:extent cx="6076950" cy="38172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6191" cy="381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F0" w:rsidRDefault="003731F0" w:rsidP="001163EC"/>
    <w:p w:rsidR="003731F0" w:rsidRDefault="003731F0" w:rsidP="001163EC"/>
    <w:p w:rsidR="003731F0" w:rsidRDefault="003731F0" w:rsidP="001163EC"/>
    <w:p w:rsidR="003731F0" w:rsidRDefault="003731F0" w:rsidP="003731F0">
      <w:pPr>
        <w:pStyle w:val="Heading10"/>
      </w:pPr>
      <w:r>
        <w:t>ADS1292R-FE ECG Waveform</w:t>
      </w:r>
    </w:p>
    <w:p w:rsidR="003731F0" w:rsidRPr="003731F0" w:rsidRDefault="003731F0" w:rsidP="003731F0">
      <w:pPr>
        <w:pStyle w:val="Heading10"/>
      </w:pPr>
      <w:r>
        <w:rPr>
          <w:noProof/>
        </w:rPr>
        <w:drawing>
          <wp:inline distT="0" distB="0" distL="0" distR="0" wp14:anchorId="4D50F65F" wp14:editId="6288B7D4">
            <wp:extent cx="6241712" cy="31908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1712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F0" w:rsidRDefault="003731F0" w:rsidP="001163EC"/>
    <w:p w:rsidR="003731F0" w:rsidRPr="001163EC" w:rsidRDefault="003731F0" w:rsidP="001163EC">
      <w:bookmarkStart w:id="0" w:name="_GoBack"/>
      <w:bookmarkEnd w:id="0"/>
    </w:p>
    <w:sectPr w:rsidR="003731F0" w:rsidRPr="001163EC" w:rsidSect="00A87714">
      <w:headerReference w:type="default" r:id="rId12"/>
      <w:footerReference w:type="default" r:id="rId13"/>
      <w:type w:val="continuous"/>
      <w:pgSz w:w="12240" w:h="15840"/>
      <w:pgMar w:top="698" w:right="990" w:bottom="1080" w:left="900" w:header="1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AD" w:rsidRDefault="000070AD" w:rsidP="00EE6A19">
      <w:pPr>
        <w:pStyle w:val="Default"/>
      </w:pPr>
      <w:r>
        <w:separator/>
      </w:r>
    </w:p>
  </w:endnote>
  <w:endnote w:type="continuationSeparator" w:id="0">
    <w:p w:rsidR="000070AD" w:rsidRDefault="000070AD" w:rsidP="00EE6A1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entonSansF Book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1297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1029" w:rsidRDefault="00B5102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134642">
          <w:fldChar w:fldCharType="begin"/>
        </w:r>
        <w:r w:rsidRPr="00134642">
          <w:instrText xml:space="preserve"> PAGE   \* MERGEFORMAT </w:instrText>
        </w:r>
        <w:r w:rsidRPr="00134642">
          <w:fldChar w:fldCharType="separate"/>
        </w:r>
        <w:r w:rsidR="003731F0">
          <w:rPr>
            <w:noProof/>
          </w:rPr>
          <w:t>2</w:t>
        </w:r>
        <w:r w:rsidRPr="00134642">
          <w:rPr>
            <w:noProof/>
          </w:rPr>
          <w:fldChar w:fldCharType="end"/>
        </w:r>
        <w:r w:rsidRPr="00134642"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51029" w:rsidRDefault="00B51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AD" w:rsidRDefault="000070AD" w:rsidP="00EE6A19">
      <w:pPr>
        <w:pStyle w:val="Default"/>
      </w:pPr>
      <w:r>
        <w:separator/>
      </w:r>
    </w:p>
  </w:footnote>
  <w:footnote w:type="continuationSeparator" w:id="0">
    <w:p w:rsidR="000070AD" w:rsidRDefault="000070AD" w:rsidP="00EE6A1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29" w:rsidRPr="00B81856" w:rsidRDefault="00B51029" w:rsidP="00047E15">
    <w:pPr>
      <w:pStyle w:val="Header"/>
    </w:pPr>
    <w:r>
      <w:rPr>
        <w:noProof/>
      </w:rPr>
      <w:drawing>
        <wp:inline distT="0" distB="0" distL="0" distR="0" wp14:anchorId="185CAD70" wp14:editId="3676692C">
          <wp:extent cx="1365662" cy="546265"/>
          <wp:effectExtent l="0" t="0" r="635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662" cy="54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C0504D" w:themeColor="accent2"/>
        <w:sz w:val="56"/>
        <w:szCs w:val="56"/>
        <w14:textFill>
          <w14:gradFill>
            <w14:gsLst>
              <w14:gs w14:pos="0">
                <w14:schemeClr w14:val="accent2">
                  <w14:lumMod w14:val="100000"/>
                </w14:schemeClr>
              </w14:gs>
              <w14:gs w14:pos="50000">
                <w14:schemeClr w14:val="accent2">
                  <w14:lumMod w14:val="75000"/>
                </w14:schemeClr>
              </w14:gs>
              <w14:gs w14:pos="100000">
                <w14:schemeClr w14:val="accent2">
                  <w14:lumMod w14:val="60000"/>
                  <w14:lumOff w14:val="40000"/>
                </w14:schemeClr>
              </w14:gs>
            </w14:gsLst>
            <w14:path w14:path="rect">
              <w14:fillToRect w14:l="0" w14:t="0" w14:r="100000" w14:b="100000"/>
            </w14:path>
          </w14:gradFill>
        </w14:textFill>
      </w:rPr>
      <w:t xml:space="preserve">  </w:t>
    </w:r>
    <w:r w:rsidRPr="00E459D9">
      <w:rPr>
        <w:b/>
        <w:color w:val="C0504D" w:themeColor="accent2"/>
        <w:sz w:val="56"/>
        <w:szCs w:val="56"/>
        <w14:textFill>
          <w14:gradFill>
            <w14:gsLst>
              <w14:gs w14:pos="0">
                <w14:schemeClr w14:val="accent2">
                  <w14:lumMod w14:val="100000"/>
                </w14:schemeClr>
              </w14:gs>
              <w14:gs w14:pos="50000">
                <w14:schemeClr w14:val="accent2">
                  <w14:lumMod w14:val="75000"/>
                </w14:schemeClr>
              </w14:gs>
              <w14:gs w14:pos="100000">
                <w14:schemeClr w14:val="accent2">
                  <w14:lumMod w14:val="60000"/>
                  <w14:lumOff w14:val="40000"/>
                </w14:schemeClr>
              </w14:gs>
            </w14:gsLst>
            <w14:lin w14:ang="18900000" w14:scaled="1"/>
          </w14:gradFill>
        </w14:textFill>
      </w:rPr>
      <w:t>Sensor Maestros</w:t>
    </w:r>
  </w:p>
  <w:p w:rsidR="00B51029" w:rsidRDefault="00B51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C2A4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F06C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EED8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3CA80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D28C3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D872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6CB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166E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B41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90AF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62967"/>
    <w:multiLevelType w:val="hybridMultilevel"/>
    <w:tmpl w:val="A1DAA302"/>
    <w:lvl w:ilvl="0" w:tplc="49F464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B3A39"/>
    <w:multiLevelType w:val="hybridMultilevel"/>
    <w:tmpl w:val="2C0E6AFA"/>
    <w:lvl w:ilvl="0" w:tplc="BB04349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4219E"/>
    <w:multiLevelType w:val="hybridMultilevel"/>
    <w:tmpl w:val="A400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E3C7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354B6"/>
    <w:multiLevelType w:val="hybridMultilevel"/>
    <w:tmpl w:val="1AAC81C4"/>
    <w:lvl w:ilvl="0" w:tplc="185A83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7363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1EC3FF8"/>
    <w:multiLevelType w:val="multilevel"/>
    <w:tmpl w:val="80F48F62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5AE6C74"/>
    <w:multiLevelType w:val="hybridMultilevel"/>
    <w:tmpl w:val="DEB0A668"/>
    <w:lvl w:ilvl="0" w:tplc="36AA6B3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86B31"/>
    <w:multiLevelType w:val="hybridMultilevel"/>
    <w:tmpl w:val="21841CDC"/>
    <w:lvl w:ilvl="0" w:tplc="92C04D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45F0E"/>
    <w:multiLevelType w:val="hybridMultilevel"/>
    <w:tmpl w:val="8CECB8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3A57F6"/>
    <w:multiLevelType w:val="multilevel"/>
    <w:tmpl w:val="04B620A6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69081982"/>
    <w:multiLevelType w:val="multilevel"/>
    <w:tmpl w:val="765AED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2"/>
  </w:num>
  <w:num w:numId="14">
    <w:abstractNumId w:val="14"/>
  </w:num>
  <w:num w:numId="15">
    <w:abstractNumId w:val="16"/>
  </w:num>
  <w:num w:numId="16">
    <w:abstractNumId w:val="13"/>
  </w:num>
  <w:num w:numId="17">
    <w:abstractNumId w:val="17"/>
  </w:num>
  <w:num w:numId="18">
    <w:abstractNumId w:val="20"/>
  </w:num>
  <w:num w:numId="19">
    <w:abstractNumId w:val="19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D"/>
    <w:rsid w:val="00004EE1"/>
    <w:rsid w:val="00006B98"/>
    <w:rsid w:val="000070AD"/>
    <w:rsid w:val="0000716E"/>
    <w:rsid w:val="000127DB"/>
    <w:rsid w:val="00016A7A"/>
    <w:rsid w:val="000171F8"/>
    <w:rsid w:val="00017893"/>
    <w:rsid w:val="00022364"/>
    <w:rsid w:val="00022E97"/>
    <w:rsid w:val="0002341C"/>
    <w:rsid w:val="000253CC"/>
    <w:rsid w:val="00026369"/>
    <w:rsid w:val="00026C65"/>
    <w:rsid w:val="00032B76"/>
    <w:rsid w:val="00035F84"/>
    <w:rsid w:val="000448FA"/>
    <w:rsid w:val="00046598"/>
    <w:rsid w:val="00046D37"/>
    <w:rsid w:val="00046F82"/>
    <w:rsid w:val="00047E15"/>
    <w:rsid w:val="00052DD5"/>
    <w:rsid w:val="00063CE9"/>
    <w:rsid w:val="00065421"/>
    <w:rsid w:val="00070D6C"/>
    <w:rsid w:val="00075070"/>
    <w:rsid w:val="00082F8A"/>
    <w:rsid w:val="00093477"/>
    <w:rsid w:val="00097598"/>
    <w:rsid w:val="000A17DA"/>
    <w:rsid w:val="000A1917"/>
    <w:rsid w:val="000A29DF"/>
    <w:rsid w:val="000B2B79"/>
    <w:rsid w:val="000B5FEF"/>
    <w:rsid w:val="000C6487"/>
    <w:rsid w:val="000C6FAD"/>
    <w:rsid w:val="001045F4"/>
    <w:rsid w:val="00106EBB"/>
    <w:rsid w:val="00107F5B"/>
    <w:rsid w:val="00111645"/>
    <w:rsid w:val="00114C6A"/>
    <w:rsid w:val="00114F72"/>
    <w:rsid w:val="0011592B"/>
    <w:rsid w:val="001163EC"/>
    <w:rsid w:val="00124D03"/>
    <w:rsid w:val="00125D70"/>
    <w:rsid w:val="00132389"/>
    <w:rsid w:val="00134642"/>
    <w:rsid w:val="001360BD"/>
    <w:rsid w:val="001379A2"/>
    <w:rsid w:val="00142D69"/>
    <w:rsid w:val="001434DB"/>
    <w:rsid w:val="00147C0A"/>
    <w:rsid w:val="00155572"/>
    <w:rsid w:val="00174A17"/>
    <w:rsid w:val="00176664"/>
    <w:rsid w:val="001768E9"/>
    <w:rsid w:val="001830AE"/>
    <w:rsid w:val="00191922"/>
    <w:rsid w:val="00193B77"/>
    <w:rsid w:val="001946DE"/>
    <w:rsid w:val="00195413"/>
    <w:rsid w:val="001A4665"/>
    <w:rsid w:val="001A6284"/>
    <w:rsid w:val="001B52F7"/>
    <w:rsid w:val="001C28BB"/>
    <w:rsid w:val="001C337C"/>
    <w:rsid w:val="001D154F"/>
    <w:rsid w:val="001D4C2D"/>
    <w:rsid w:val="001E576D"/>
    <w:rsid w:val="001E7572"/>
    <w:rsid w:val="001F0AFB"/>
    <w:rsid w:val="001F3CBD"/>
    <w:rsid w:val="00202817"/>
    <w:rsid w:val="00210611"/>
    <w:rsid w:val="00210AC7"/>
    <w:rsid w:val="00212322"/>
    <w:rsid w:val="002175D3"/>
    <w:rsid w:val="00217A6F"/>
    <w:rsid w:val="00217E87"/>
    <w:rsid w:val="00222092"/>
    <w:rsid w:val="00231465"/>
    <w:rsid w:val="00232464"/>
    <w:rsid w:val="002328CF"/>
    <w:rsid w:val="002341EE"/>
    <w:rsid w:val="00236F0D"/>
    <w:rsid w:val="0024493C"/>
    <w:rsid w:val="00246202"/>
    <w:rsid w:val="00255BA7"/>
    <w:rsid w:val="00256013"/>
    <w:rsid w:val="00256336"/>
    <w:rsid w:val="00263EE0"/>
    <w:rsid w:val="002663AB"/>
    <w:rsid w:val="00271DB2"/>
    <w:rsid w:val="002832F2"/>
    <w:rsid w:val="002A6A13"/>
    <w:rsid w:val="002A6AED"/>
    <w:rsid w:val="002A6E78"/>
    <w:rsid w:val="002B2653"/>
    <w:rsid w:val="002B3B70"/>
    <w:rsid w:val="002C1A69"/>
    <w:rsid w:val="002C27DD"/>
    <w:rsid w:val="002C490E"/>
    <w:rsid w:val="002C7C8F"/>
    <w:rsid w:val="002D07F9"/>
    <w:rsid w:val="002D0875"/>
    <w:rsid w:val="002D0A52"/>
    <w:rsid w:val="002D3A6E"/>
    <w:rsid w:val="002E00CE"/>
    <w:rsid w:val="002E1F77"/>
    <w:rsid w:val="002E2E35"/>
    <w:rsid w:val="002F127D"/>
    <w:rsid w:val="002F4AEC"/>
    <w:rsid w:val="00305E2C"/>
    <w:rsid w:val="003164F9"/>
    <w:rsid w:val="003208D3"/>
    <w:rsid w:val="003208FC"/>
    <w:rsid w:val="0032782B"/>
    <w:rsid w:val="00332A65"/>
    <w:rsid w:val="00340DC5"/>
    <w:rsid w:val="00342543"/>
    <w:rsid w:val="00345D1A"/>
    <w:rsid w:val="00346AEA"/>
    <w:rsid w:val="003470FC"/>
    <w:rsid w:val="003510F7"/>
    <w:rsid w:val="00354F9C"/>
    <w:rsid w:val="00362926"/>
    <w:rsid w:val="00363F4C"/>
    <w:rsid w:val="0036513B"/>
    <w:rsid w:val="003723C2"/>
    <w:rsid w:val="003731F0"/>
    <w:rsid w:val="0038388F"/>
    <w:rsid w:val="00392682"/>
    <w:rsid w:val="003A4983"/>
    <w:rsid w:val="003A59D6"/>
    <w:rsid w:val="003A5C3F"/>
    <w:rsid w:val="003A713D"/>
    <w:rsid w:val="003A7F03"/>
    <w:rsid w:val="003B0228"/>
    <w:rsid w:val="003B3C2B"/>
    <w:rsid w:val="003C0FA5"/>
    <w:rsid w:val="003C669F"/>
    <w:rsid w:val="003D5AE2"/>
    <w:rsid w:val="003F23B5"/>
    <w:rsid w:val="00402057"/>
    <w:rsid w:val="00402E8C"/>
    <w:rsid w:val="004040DD"/>
    <w:rsid w:val="0040445A"/>
    <w:rsid w:val="00407F42"/>
    <w:rsid w:val="00410D19"/>
    <w:rsid w:val="00425486"/>
    <w:rsid w:val="00430835"/>
    <w:rsid w:val="004308E2"/>
    <w:rsid w:val="00431582"/>
    <w:rsid w:val="004329B0"/>
    <w:rsid w:val="004355CC"/>
    <w:rsid w:val="00453973"/>
    <w:rsid w:val="00454F73"/>
    <w:rsid w:val="004557D4"/>
    <w:rsid w:val="00461BE3"/>
    <w:rsid w:val="00463F79"/>
    <w:rsid w:val="00472582"/>
    <w:rsid w:val="004862D6"/>
    <w:rsid w:val="00490624"/>
    <w:rsid w:val="00493E57"/>
    <w:rsid w:val="004A0F12"/>
    <w:rsid w:val="004B42FC"/>
    <w:rsid w:val="004C5F2C"/>
    <w:rsid w:val="004E5BF6"/>
    <w:rsid w:val="004E668C"/>
    <w:rsid w:val="004F00A4"/>
    <w:rsid w:val="004F22F1"/>
    <w:rsid w:val="004F4029"/>
    <w:rsid w:val="00506910"/>
    <w:rsid w:val="005118F0"/>
    <w:rsid w:val="00512617"/>
    <w:rsid w:val="00513093"/>
    <w:rsid w:val="00513E87"/>
    <w:rsid w:val="005200E8"/>
    <w:rsid w:val="00527ED7"/>
    <w:rsid w:val="00532BD4"/>
    <w:rsid w:val="00540EF5"/>
    <w:rsid w:val="00543E8C"/>
    <w:rsid w:val="00546A32"/>
    <w:rsid w:val="0055399E"/>
    <w:rsid w:val="00554DF6"/>
    <w:rsid w:val="0056145C"/>
    <w:rsid w:val="0056659E"/>
    <w:rsid w:val="0057094B"/>
    <w:rsid w:val="00572C78"/>
    <w:rsid w:val="00575583"/>
    <w:rsid w:val="00575614"/>
    <w:rsid w:val="00576154"/>
    <w:rsid w:val="005803B1"/>
    <w:rsid w:val="00581CA9"/>
    <w:rsid w:val="00583444"/>
    <w:rsid w:val="0058722D"/>
    <w:rsid w:val="00590B29"/>
    <w:rsid w:val="005932F6"/>
    <w:rsid w:val="005950D3"/>
    <w:rsid w:val="005A0AFB"/>
    <w:rsid w:val="005A11CF"/>
    <w:rsid w:val="005C101F"/>
    <w:rsid w:val="005D4AAD"/>
    <w:rsid w:val="005E196F"/>
    <w:rsid w:val="005E2D42"/>
    <w:rsid w:val="005E4B10"/>
    <w:rsid w:val="005E7648"/>
    <w:rsid w:val="005F3140"/>
    <w:rsid w:val="005F7903"/>
    <w:rsid w:val="0060599F"/>
    <w:rsid w:val="0060608A"/>
    <w:rsid w:val="006074CF"/>
    <w:rsid w:val="00607C6C"/>
    <w:rsid w:val="0061119B"/>
    <w:rsid w:val="006140DB"/>
    <w:rsid w:val="006236C5"/>
    <w:rsid w:val="006263F5"/>
    <w:rsid w:val="00632F9D"/>
    <w:rsid w:val="0063442F"/>
    <w:rsid w:val="006440E0"/>
    <w:rsid w:val="006473DB"/>
    <w:rsid w:val="00656145"/>
    <w:rsid w:val="006607AA"/>
    <w:rsid w:val="00662226"/>
    <w:rsid w:val="00664232"/>
    <w:rsid w:val="00673502"/>
    <w:rsid w:val="00676B38"/>
    <w:rsid w:val="00683017"/>
    <w:rsid w:val="00683317"/>
    <w:rsid w:val="00687E2E"/>
    <w:rsid w:val="00697386"/>
    <w:rsid w:val="006A06EA"/>
    <w:rsid w:val="006A3594"/>
    <w:rsid w:val="006B0668"/>
    <w:rsid w:val="006B18DC"/>
    <w:rsid w:val="006B2540"/>
    <w:rsid w:val="006B32CC"/>
    <w:rsid w:val="006C4257"/>
    <w:rsid w:val="006C6A42"/>
    <w:rsid w:val="006D0EA4"/>
    <w:rsid w:val="006D2A93"/>
    <w:rsid w:val="006E358A"/>
    <w:rsid w:val="006E3CB9"/>
    <w:rsid w:val="006E6E8F"/>
    <w:rsid w:val="006F077F"/>
    <w:rsid w:val="006F4C14"/>
    <w:rsid w:val="006F6304"/>
    <w:rsid w:val="00703D1F"/>
    <w:rsid w:val="007041B5"/>
    <w:rsid w:val="0070721F"/>
    <w:rsid w:val="00714340"/>
    <w:rsid w:val="007336C7"/>
    <w:rsid w:val="00740624"/>
    <w:rsid w:val="00742220"/>
    <w:rsid w:val="00745C63"/>
    <w:rsid w:val="007517DB"/>
    <w:rsid w:val="00752907"/>
    <w:rsid w:val="007534DA"/>
    <w:rsid w:val="007661AD"/>
    <w:rsid w:val="007730E6"/>
    <w:rsid w:val="007751CB"/>
    <w:rsid w:val="00775A65"/>
    <w:rsid w:val="00781099"/>
    <w:rsid w:val="007853DA"/>
    <w:rsid w:val="007873B0"/>
    <w:rsid w:val="00792EB2"/>
    <w:rsid w:val="00795526"/>
    <w:rsid w:val="00796F09"/>
    <w:rsid w:val="007A0231"/>
    <w:rsid w:val="007A04E8"/>
    <w:rsid w:val="007A2F15"/>
    <w:rsid w:val="007B1975"/>
    <w:rsid w:val="007B4360"/>
    <w:rsid w:val="007B508E"/>
    <w:rsid w:val="007B5632"/>
    <w:rsid w:val="007B6FE2"/>
    <w:rsid w:val="007C6C83"/>
    <w:rsid w:val="007C71E9"/>
    <w:rsid w:val="007D7400"/>
    <w:rsid w:val="007E2DF3"/>
    <w:rsid w:val="007E4CCE"/>
    <w:rsid w:val="007E65B9"/>
    <w:rsid w:val="007F3073"/>
    <w:rsid w:val="00803625"/>
    <w:rsid w:val="00805EDD"/>
    <w:rsid w:val="008100C4"/>
    <w:rsid w:val="00812C50"/>
    <w:rsid w:val="00813160"/>
    <w:rsid w:val="00817C81"/>
    <w:rsid w:val="0082675B"/>
    <w:rsid w:val="00831AE0"/>
    <w:rsid w:val="00841419"/>
    <w:rsid w:val="00846A29"/>
    <w:rsid w:val="008531F6"/>
    <w:rsid w:val="00854CEA"/>
    <w:rsid w:val="00855BBD"/>
    <w:rsid w:val="00867C24"/>
    <w:rsid w:val="008701C9"/>
    <w:rsid w:val="0087063B"/>
    <w:rsid w:val="00871C3E"/>
    <w:rsid w:val="00872E17"/>
    <w:rsid w:val="0088101D"/>
    <w:rsid w:val="00890732"/>
    <w:rsid w:val="008A0DB5"/>
    <w:rsid w:val="008A562E"/>
    <w:rsid w:val="008B1C3E"/>
    <w:rsid w:val="008B61FB"/>
    <w:rsid w:val="008B7EC8"/>
    <w:rsid w:val="008C4FA3"/>
    <w:rsid w:val="008C67AF"/>
    <w:rsid w:val="008D059C"/>
    <w:rsid w:val="008D2AB4"/>
    <w:rsid w:val="008D3FB7"/>
    <w:rsid w:val="008D4AF7"/>
    <w:rsid w:val="008D797E"/>
    <w:rsid w:val="008E5EC0"/>
    <w:rsid w:val="008F4C83"/>
    <w:rsid w:val="008F4F35"/>
    <w:rsid w:val="00905EB1"/>
    <w:rsid w:val="00920938"/>
    <w:rsid w:val="00931A27"/>
    <w:rsid w:val="00931B90"/>
    <w:rsid w:val="009324FB"/>
    <w:rsid w:val="00936043"/>
    <w:rsid w:val="0094052D"/>
    <w:rsid w:val="00954302"/>
    <w:rsid w:val="00955FC2"/>
    <w:rsid w:val="00962BCE"/>
    <w:rsid w:val="009634C4"/>
    <w:rsid w:val="00966CBD"/>
    <w:rsid w:val="00967343"/>
    <w:rsid w:val="00976244"/>
    <w:rsid w:val="009764C4"/>
    <w:rsid w:val="00985C6D"/>
    <w:rsid w:val="00986D38"/>
    <w:rsid w:val="009906A0"/>
    <w:rsid w:val="00991903"/>
    <w:rsid w:val="00991B04"/>
    <w:rsid w:val="009A096F"/>
    <w:rsid w:val="009A3631"/>
    <w:rsid w:val="009B344B"/>
    <w:rsid w:val="009C4138"/>
    <w:rsid w:val="009D5775"/>
    <w:rsid w:val="009D78D0"/>
    <w:rsid w:val="009F66F1"/>
    <w:rsid w:val="009F754F"/>
    <w:rsid w:val="00A034D4"/>
    <w:rsid w:val="00A04433"/>
    <w:rsid w:val="00A200F2"/>
    <w:rsid w:val="00A23997"/>
    <w:rsid w:val="00A25FDC"/>
    <w:rsid w:val="00A273A0"/>
    <w:rsid w:val="00A5003B"/>
    <w:rsid w:val="00A51A88"/>
    <w:rsid w:val="00A5271D"/>
    <w:rsid w:val="00A52E21"/>
    <w:rsid w:val="00A571BC"/>
    <w:rsid w:val="00A73037"/>
    <w:rsid w:val="00A732E9"/>
    <w:rsid w:val="00A87714"/>
    <w:rsid w:val="00A9516E"/>
    <w:rsid w:val="00AA7429"/>
    <w:rsid w:val="00AA77F1"/>
    <w:rsid w:val="00AB1156"/>
    <w:rsid w:val="00AC4B9C"/>
    <w:rsid w:val="00AC64CB"/>
    <w:rsid w:val="00AD624E"/>
    <w:rsid w:val="00AE0F32"/>
    <w:rsid w:val="00AF583D"/>
    <w:rsid w:val="00AF728E"/>
    <w:rsid w:val="00B04BE7"/>
    <w:rsid w:val="00B20665"/>
    <w:rsid w:val="00B2178F"/>
    <w:rsid w:val="00B22A1C"/>
    <w:rsid w:val="00B236C1"/>
    <w:rsid w:val="00B34196"/>
    <w:rsid w:val="00B44B7A"/>
    <w:rsid w:val="00B46556"/>
    <w:rsid w:val="00B50419"/>
    <w:rsid w:val="00B509D5"/>
    <w:rsid w:val="00B50F7C"/>
    <w:rsid w:val="00B51029"/>
    <w:rsid w:val="00B5175A"/>
    <w:rsid w:val="00B61D04"/>
    <w:rsid w:val="00B62483"/>
    <w:rsid w:val="00B81856"/>
    <w:rsid w:val="00B828F3"/>
    <w:rsid w:val="00B97BB3"/>
    <w:rsid w:val="00BA2BD2"/>
    <w:rsid w:val="00BA2ECC"/>
    <w:rsid w:val="00BA4FFD"/>
    <w:rsid w:val="00BA6B17"/>
    <w:rsid w:val="00BA7335"/>
    <w:rsid w:val="00BB0E02"/>
    <w:rsid w:val="00BB542C"/>
    <w:rsid w:val="00BC4D9B"/>
    <w:rsid w:val="00BC5DF4"/>
    <w:rsid w:val="00BD0B63"/>
    <w:rsid w:val="00BD2041"/>
    <w:rsid w:val="00BD2454"/>
    <w:rsid w:val="00BD2C69"/>
    <w:rsid w:val="00BD3F87"/>
    <w:rsid w:val="00BE2551"/>
    <w:rsid w:val="00BF59D7"/>
    <w:rsid w:val="00C12753"/>
    <w:rsid w:val="00C17318"/>
    <w:rsid w:val="00C40D07"/>
    <w:rsid w:val="00C462DC"/>
    <w:rsid w:val="00C54A84"/>
    <w:rsid w:val="00C617AA"/>
    <w:rsid w:val="00C729AE"/>
    <w:rsid w:val="00C7378C"/>
    <w:rsid w:val="00C744E1"/>
    <w:rsid w:val="00C86CA5"/>
    <w:rsid w:val="00C93BA8"/>
    <w:rsid w:val="00C97B6D"/>
    <w:rsid w:val="00CA591F"/>
    <w:rsid w:val="00CB209E"/>
    <w:rsid w:val="00CB61C8"/>
    <w:rsid w:val="00CB6AF5"/>
    <w:rsid w:val="00CC0994"/>
    <w:rsid w:val="00CC26DC"/>
    <w:rsid w:val="00CD1E1E"/>
    <w:rsid w:val="00CD5616"/>
    <w:rsid w:val="00CE00F3"/>
    <w:rsid w:val="00CE4613"/>
    <w:rsid w:val="00CF355D"/>
    <w:rsid w:val="00D01325"/>
    <w:rsid w:val="00D0746B"/>
    <w:rsid w:val="00D162DD"/>
    <w:rsid w:val="00D1659A"/>
    <w:rsid w:val="00D1761F"/>
    <w:rsid w:val="00D31149"/>
    <w:rsid w:val="00D32DA7"/>
    <w:rsid w:val="00D40B2A"/>
    <w:rsid w:val="00D447DC"/>
    <w:rsid w:val="00D44E9E"/>
    <w:rsid w:val="00D53D85"/>
    <w:rsid w:val="00D547AC"/>
    <w:rsid w:val="00D576C3"/>
    <w:rsid w:val="00D62599"/>
    <w:rsid w:val="00D66ABD"/>
    <w:rsid w:val="00D71B4B"/>
    <w:rsid w:val="00D738DA"/>
    <w:rsid w:val="00D854A7"/>
    <w:rsid w:val="00D85B60"/>
    <w:rsid w:val="00D92AA2"/>
    <w:rsid w:val="00D9359F"/>
    <w:rsid w:val="00D9517F"/>
    <w:rsid w:val="00D9644A"/>
    <w:rsid w:val="00D97E37"/>
    <w:rsid w:val="00DA1952"/>
    <w:rsid w:val="00DA1EF7"/>
    <w:rsid w:val="00DA4638"/>
    <w:rsid w:val="00DA70E2"/>
    <w:rsid w:val="00DB01D0"/>
    <w:rsid w:val="00DB59D1"/>
    <w:rsid w:val="00DB67C1"/>
    <w:rsid w:val="00DC0629"/>
    <w:rsid w:val="00DC1B59"/>
    <w:rsid w:val="00DC3A7F"/>
    <w:rsid w:val="00DC643F"/>
    <w:rsid w:val="00DD0D24"/>
    <w:rsid w:val="00DE38DA"/>
    <w:rsid w:val="00DE4001"/>
    <w:rsid w:val="00DE7B07"/>
    <w:rsid w:val="00DF2131"/>
    <w:rsid w:val="00DF52D2"/>
    <w:rsid w:val="00DF60A8"/>
    <w:rsid w:val="00E01436"/>
    <w:rsid w:val="00E1431F"/>
    <w:rsid w:val="00E226D3"/>
    <w:rsid w:val="00E24ACA"/>
    <w:rsid w:val="00E27DC7"/>
    <w:rsid w:val="00E307E8"/>
    <w:rsid w:val="00E312C8"/>
    <w:rsid w:val="00E31772"/>
    <w:rsid w:val="00E40F8B"/>
    <w:rsid w:val="00E42708"/>
    <w:rsid w:val="00E42779"/>
    <w:rsid w:val="00E457DE"/>
    <w:rsid w:val="00E459D9"/>
    <w:rsid w:val="00E54BA3"/>
    <w:rsid w:val="00E56825"/>
    <w:rsid w:val="00E5709F"/>
    <w:rsid w:val="00E62358"/>
    <w:rsid w:val="00E6410A"/>
    <w:rsid w:val="00E65D96"/>
    <w:rsid w:val="00E71859"/>
    <w:rsid w:val="00E927BE"/>
    <w:rsid w:val="00E94739"/>
    <w:rsid w:val="00EA504B"/>
    <w:rsid w:val="00EB23B4"/>
    <w:rsid w:val="00EB3EEA"/>
    <w:rsid w:val="00EB7273"/>
    <w:rsid w:val="00ED4C95"/>
    <w:rsid w:val="00ED793E"/>
    <w:rsid w:val="00EE3A5D"/>
    <w:rsid w:val="00EE4079"/>
    <w:rsid w:val="00EE5CDF"/>
    <w:rsid w:val="00EE6A19"/>
    <w:rsid w:val="00EF521D"/>
    <w:rsid w:val="00EF726D"/>
    <w:rsid w:val="00F02DD8"/>
    <w:rsid w:val="00F10323"/>
    <w:rsid w:val="00F1398A"/>
    <w:rsid w:val="00F147F5"/>
    <w:rsid w:val="00F16659"/>
    <w:rsid w:val="00F23176"/>
    <w:rsid w:val="00F31E5A"/>
    <w:rsid w:val="00F3344A"/>
    <w:rsid w:val="00F36FDE"/>
    <w:rsid w:val="00F406F6"/>
    <w:rsid w:val="00F54476"/>
    <w:rsid w:val="00F54F4E"/>
    <w:rsid w:val="00F620EF"/>
    <w:rsid w:val="00F70261"/>
    <w:rsid w:val="00F70717"/>
    <w:rsid w:val="00F7203B"/>
    <w:rsid w:val="00F768EC"/>
    <w:rsid w:val="00F77407"/>
    <w:rsid w:val="00F81BC5"/>
    <w:rsid w:val="00F825CB"/>
    <w:rsid w:val="00F837A9"/>
    <w:rsid w:val="00F8551A"/>
    <w:rsid w:val="00F863C0"/>
    <w:rsid w:val="00F8676B"/>
    <w:rsid w:val="00F8728D"/>
    <w:rsid w:val="00F9520D"/>
    <w:rsid w:val="00FA79B2"/>
    <w:rsid w:val="00FB32AA"/>
    <w:rsid w:val="00FB4E39"/>
    <w:rsid w:val="00FB6153"/>
    <w:rsid w:val="00FB7DF5"/>
    <w:rsid w:val="00FC44BE"/>
    <w:rsid w:val="00FD4A65"/>
    <w:rsid w:val="00FD7A97"/>
    <w:rsid w:val="00FE6287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F0"/>
    <w:rPr>
      <w:rFonts w:ascii="Arial" w:hAnsi="Arial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31F0"/>
    <w:pPr>
      <w:keepNext/>
      <w:keepLines/>
      <w:numPr>
        <w:numId w:val="19"/>
      </w:numPr>
      <w:outlineLvl w:val="0"/>
    </w:pPr>
    <w:rPr>
      <w:rFonts w:asciiTheme="minorHAnsi" w:eastAsiaTheme="majorEastAsia" w:hAnsiTheme="minorHAnsi" w:cstheme="majorBidi"/>
      <w:b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31F0"/>
    <w:pPr>
      <w:keepNext/>
      <w:keepLines/>
      <w:numPr>
        <w:ilvl w:val="1"/>
        <w:numId w:val="1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1F0"/>
    <w:pPr>
      <w:keepNext/>
      <w:keepLines/>
      <w:numPr>
        <w:ilvl w:val="2"/>
        <w:numId w:val="19"/>
      </w:numPr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1F0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1F0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F0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F0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F0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F0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731F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31F0"/>
  </w:style>
  <w:style w:type="paragraph" w:customStyle="1" w:styleId="Default">
    <w:name w:val="Default"/>
    <w:rsid w:val="003731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731F0"/>
    <w:rPr>
      <w:color w:val="auto"/>
    </w:rPr>
  </w:style>
  <w:style w:type="paragraph" w:customStyle="1" w:styleId="CM2">
    <w:name w:val="CM2"/>
    <w:basedOn w:val="Default"/>
    <w:next w:val="Default"/>
    <w:uiPriority w:val="99"/>
    <w:rsid w:val="003731F0"/>
    <w:pPr>
      <w:spacing w:line="36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731F0"/>
    <w:pPr>
      <w:spacing w:after="708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731F0"/>
    <w:pPr>
      <w:spacing w:after="46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731F0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rsid w:val="003731F0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731F0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731F0"/>
    <w:pPr>
      <w:spacing w:after="315"/>
    </w:pPr>
    <w:rPr>
      <w:color w:val="auto"/>
    </w:rPr>
  </w:style>
  <w:style w:type="paragraph" w:customStyle="1" w:styleId="CM11">
    <w:name w:val="CM11"/>
    <w:basedOn w:val="Default"/>
    <w:next w:val="Default"/>
    <w:rsid w:val="003731F0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731F0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731F0"/>
    <w:pPr>
      <w:spacing w:line="458" w:lineRule="atLeast"/>
    </w:pPr>
    <w:rPr>
      <w:color w:val="auto"/>
    </w:rPr>
  </w:style>
  <w:style w:type="table" w:styleId="TableGrid">
    <w:name w:val="Table Grid"/>
    <w:basedOn w:val="TableNormal"/>
    <w:rsid w:val="00373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1F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731F0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1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73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1F0"/>
    <w:pPr>
      <w:spacing w:after="200"/>
    </w:pPr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1F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731F0"/>
    <w:rPr>
      <w:rFonts w:ascii="Arial" w:hAnsi="Arial"/>
      <w:color w:val="0D0D0D" w:themeColor="text1" w:themeTint="F2"/>
      <w:sz w:val="24"/>
    </w:rPr>
  </w:style>
  <w:style w:type="paragraph" w:customStyle="1" w:styleId="CM16">
    <w:name w:val="CM16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paragraph" w:customStyle="1" w:styleId="CM7">
    <w:name w:val="CM7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paragraph" w:customStyle="1" w:styleId="CM8">
    <w:name w:val="CM8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character" w:customStyle="1" w:styleId="FrogSubhead2">
    <w:name w:val="Frog Sub head 2"/>
    <w:basedOn w:val="DefaultParagraphFont"/>
    <w:rsid w:val="003731F0"/>
    <w:rPr>
      <w:rFonts w:ascii="BentonSansF Book" w:hAnsi="BentonSansF Book"/>
      <w:b/>
      <w:bCs/>
      <w:color w:val="86BF54"/>
      <w:sz w:val="20"/>
    </w:rPr>
  </w:style>
  <w:style w:type="character" w:styleId="Hyperlink">
    <w:name w:val="Hyperlink"/>
    <w:basedOn w:val="DefaultParagraphFont"/>
    <w:uiPriority w:val="99"/>
    <w:unhideWhenUsed/>
    <w:rsid w:val="003731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1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31F0"/>
    <w:rPr>
      <w:rFonts w:eastAsiaTheme="majorEastAsia" w:cstheme="majorBidi"/>
      <w:b/>
      <w:bCs/>
      <w:color w:val="0D0D0D" w:themeColor="text1" w:themeTint="F2"/>
      <w:sz w:val="24"/>
    </w:rPr>
  </w:style>
  <w:style w:type="character" w:styleId="Emphasis">
    <w:name w:val="Emphasis"/>
    <w:basedOn w:val="DefaultParagraphFont"/>
    <w:uiPriority w:val="20"/>
    <w:qFormat/>
    <w:rsid w:val="003731F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3731F0"/>
    <w:rPr>
      <w:rFonts w:ascii="Arial" w:hAnsi="Arial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1F0"/>
    <w:rPr>
      <w:rFonts w:eastAsiaTheme="majorEastAsia" w:cstheme="majorBidi"/>
      <w:b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1F0"/>
    <w:rPr>
      <w:rFonts w:eastAsiaTheme="majorEastAsia" w:cstheme="majorBidi"/>
      <w:b/>
      <w:bCs/>
      <w:color w:val="0D0D0D" w:themeColor="text1" w:themeTint="F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31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1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F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731F0"/>
    <w:pPr>
      <w:pBdr>
        <w:bottom w:val="single" w:sz="8" w:space="4" w:color="0D0D0D" w:themeColor="text1" w:themeTint="F2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1F0"/>
    <w:rPr>
      <w:rFonts w:ascii="Arial" w:eastAsiaTheme="majorEastAsia" w:hAnsi="Arial" w:cstheme="majorBidi"/>
      <w:color w:val="0D0D0D" w:themeColor="text1" w:themeTint="F2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731F0"/>
    <w:rPr>
      <w:b/>
      <w:bCs/>
    </w:rPr>
  </w:style>
  <w:style w:type="paragraph" w:styleId="NoSpacing">
    <w:name w:val="No Spacing"/>
    <w:uiPriority w:val="1"/>
    <w:qFormat/>
    <w:rsid w:val="003731F0"/>
  </w:style>
  <w:style w:type="paragraph" w:styleId="Quote">
    <w:name w:val="Quote"/>
    <w:basedOn w:val="Normal"/>
    <w:next w:val="Normal"/>
    <w:link w:val="QuoteChar"/>
    <w:uiPriority w:val="29"/>
    <w:qFormat/>
    <w:rsid w:val="003731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31F0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F0"/>
    <w:rPr>
      <w:rFonts w:ascii="Arial" w:hAnsi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3731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31F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31F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31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731F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731F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F0"/>
    <w:rPr>
      <w:rFonts w:ascii="Tahoma" w:hAnsi="Tahoma" w:cs="Tahoma"/>
      <w:color w:val="0D0D0D" w:themeColor="text1" w:themeTint="F2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731F0"/>
    <w:pPr>
      <w:spacing w:before="120" w:after="120" w:line="276" w:lineRule="auto"/>
    </w:pPr>
    <w:rPr>
      <w:rFonts w:ascii="Cambria" w:hAnsi="Cambria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731F0"/>
    <w:pPr>
      <w:spacing w:line="276" w:lineRule="auto"/>
      <w:ind w:left="220"/>
    </w:pPr>
    <w:rPr>
      <w:smallCaps/>
      <w:color w:val="auto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31F0"/>
    <w:pPr>
      <w:spacing w:line="276" w:lineRule="auto"/>
      <w:ind w:left="440"/>
    </w:pPr>
    <w:rPr>
      <w:i/>
      <w:iCs/>
      <w:color w:val="auto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31F0"/>
    <w:pPr>
      <w:spacing w:line="276" w:lineRule="auto"/>
      <w:ind w:left="660"/>
    </w:pPr>
    <w:rPr>
      <w:color w:val="auto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731F0"/>
    <w:pPr>
      <w:spacing w:line="276" w:lineRule="auto"/>
      <w:ind w:left="880"/>
    </w:pPr>
    <w:rPr>
      <w:color w:val="auto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731F0"/>
    <w:pPr>
      <w:spacing w:line="276" w:lineRule="auto"/>
      <w:ind w:left="1100"/>
    </w:pPr>
    <w:rPr>
      <w:color w:val="auto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731F0"/>
    <w:pPr>
      <w:spacing w:line="276" w:lineRule="auto"/>
      <w:ind w:left="1320"/>
    </w:pPr>
    <w:rPr>
      <w:color w:val="auto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731F0"/>
    <w:pPr>
      <w:spacing w:line="276" w:lineRule="auto"/>
      <w:ind w:left="1540"/>
    </w:pPr>
    <w:rPr>
      <w:color w:val="auto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731F0"/>
    <w:pPr>
      <w:spacing w:line="276" w:lineRule="auto"/>
      <w:ind w:left="1760"/>
    </w:pPr>
    <w:rPr>
      <w:color w:val="auto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31F0"/>
    <w:pPr>
      <w:spacing w:after="200" w:line="276" w:lineRule="auto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rsid w:val="003731F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00" w:line="276" w:lineRule="auto"/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1F0"/>
    <w:pPr>
      <w:spacing w:after="120" w:line="276" w:lineRule="auto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1F0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31F0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31F0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31F0"/>
    <w:pPr>
      <w:spacing w:after="120" w:line="276" w:lineRule="auto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31F0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731F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31F0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1F0"/>
    <w:pPr>
      <w:spacing w:after="120" w:line="276" w:lineRule="auto"/>
      <w:ind w:left="36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1F0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31F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31F0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31F0"/>
    <w:pPr>
      <w:spacing w:after="120" w:line="480" w:lineRule="auto"/>
      <w:ind w:left="360"/>
    </w:pPr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1F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31F0"/>
    <w:pPr>
      <w:spacing w:after="120" w:line="276" w:lineRule="auto"/>
      <w:ind w:left="360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31F0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731F0"/>
    <w:pPr>
      <w:ind w:left="4320"/>
    </w:pPr>
    <w:rPr>
      <w:color w:val="auto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731F0"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1F0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1F0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3731F0"/>
    <w:pPr>
      <w:spacing w:after="200" w:line="276" w:lineRule="auto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99"/>
    <w:rsid w:val="003731F0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31F0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31F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31F0"/>
    <w:rPr>
      <w:color w:val="auto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31F0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31F0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31F0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31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31F0"/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1F0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1F0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31F0"/>
    <w:rPr>
      <w:i/>
      <w:iCs/>
      <w:color w:val="auto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31F0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1F0"/>
    <w:rPr>
      <w:rFonts w:ascii="Consolas" w:hAnsi="Consolas" w:cs="Consolas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1F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31F0"/>
    <w:pPr>
      <w:ind w:left="220" w:hanging="220"/>
    </w:pPr>
    <w:rPr>
      <w:color w:val="auto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731F0"/>
    <w:pPr>
      <w:ind w:left="440" w:hanging="220"/>
    </w:pPr>
    <w:rPr>
      <w:color w:val="auto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731F0"/>
    <w:pPr>
      <w:ind w:left="660" w:hanging="220"/>
    </w:pPr>
    <w:rPr>
      <w:color w:val="auto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731F0"/>
    <w:pPr>
      <w:ind w:left="880" w:hanging="220"/>
    </w:pPr>
    <w:rPr>
      <w:color w:val="auto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731F0"/>
    <w:pPr>
      <w:ind w:left="1100" w:hanging="220"/>
    </w:pPr>
    <w:rPr>
      <w:color w:val="auto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731F0"/>
    <w:pPr>
      <w:ind w:left="1320" w:hanging="220"/>
    </w:pPr>
    <w:rPr>
      <w:color w:val="auto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731F0"/>
    <w:pPr>
      <w:ind w:left="1540" w:hanging="220"/>
    </w:pPr>
    <w:rPr>
      <w:color w:val="auto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731F0"/>
    <w:pPr>
      <w:ind w:left="1760" w:hanging="220"/>
    </w:pPr>
    <w:rPr>
      <w:color w:val="auto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31F0"/>
    <w:pPr>
      <w:ind w:left="1980" w:hanging="220"/>
    </w:pPr>
    <w:rPr>
      <w:color w:val="auto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731F0"/>
    <w:pPr>
      <w:spacing w:after="200" w:line="276" w:lineRule="auto"/>
    </w:pPr>
    <w:rPr>
      <w:rFonts w:asciiTheme="majorHAnsi" w:eastAsiaTheme="majorEastAsia" w:hAnsiTheme="majorHAnsi" w:cstheme="majorBidi"/>
      <w:b/>
      <w:bCs/>
      <w:color w:val="auto"/>
    </w:rPr>
  </w:style>
  <w:style w:type="paragraph" w:styleId="List">
    <w:name w:val="List"/>
    <w:basedOn w:val="Normal"/>
    <w:uiPriority w:val="99"/>
    <w:semiHidden/>
    <w:unhideWhenUsed/>
    <w:rsid w:val="003731F0"/>
    <w:pPr>
      <w:spacing w:after="200" w:line="276" w:lineRule="auto"/>
      <w:ind w:left="360" w:hanging="360"/>
      <w:contextualSpacing/>
    </w:pPr>
    <w:rPr>
      <w:color w:val="auto"/>
    </w:rPr>
  </w:style>
  <w:style w:type="paragraph" w:styleId="List2">
    <w:name w:val="List 2"/>
    <w:basedOn w:val="Normal"/>
    <w:uiPriority w:val="99"/>
    <w:semiHidden/>
    <w:unhideWhenUsed/>
    <w:rsid w:val="003731F0"/>
    <w:pPr>
      <w:spacing w:after="200" w:line="276" w:lineRule="auto"/>
      <w:ind w:left="720" w:hanging="360"/>
      <w:contextualSpacing/>
    </w:pPr>
    <w:rPr>
      <w:color w:val="auto"/>
    </w:rPr>
  </w:style>
  <w:style w:type="paragraph" w:styleId="List3">
    <w:name w:val="List 3"/>
    <w:basedOn w:val="Normal"/>
    <w:uiPriority w:val="99"/>
    <w:semiHidden/>
    <w:unhideWhenUsed/>
    <w:rsid w:val="003731F0"/>
    <w:pPr>
      <w:spacing w:after="200" w:line="276" w:lineRule="auto"/>
      <w:ind w:left="1080" w:hanging="360"/>
      <w:contextualSpacing/>
    </w:pPr>
    <w:rPr>
      <w:color w:val="auto"/>
    </w:rPr>
  </w:style>
  <w:style w:type="paragraph" w:styleId="List4">
    <w:name w:val="List 4"/>
    <w:basedOn w:val="Normal"/>
    <w:uiPriority w:val="99"/>
    <w:unhideWhenUsed/>
    <w:rsid w:val="003731F0"/>
    <w:pPr>
      <w:spacing w:after="200" w:line="276" w:lineRule="auto"/>
      <w:ind w:left="1440" w:hanging="360"/>
      <w:contextualSpacing/>
    </w:pPr>
    <w:rPr>
      <w:color w:val="auto"/>
    </w:rPr>
  </w:style>
  <w:style w:type="paragraph" w:styleId="List5">
    <w:name w:val="List 5"/>
    <w:basedOn w:val="Normal"/>
    <w:uiPriority w:val="99"/>
    <w:unhideWhenUsed/>
    <w:rsid w:val="003731F0"/>
    <w:pPr>
      <w:spacing w:after="200" w:line="276" w:lineRule="auto"/>
      <w:ind w:left="1800" w:hanging="360"/>
      <w:contextualSpacing/>
    </w:pPr>
    <w:rPr>
      <w:color w:val="auto"/>
    </w:rPr>
  </w:style>
  <w:style w:type="paragraph" w:styleId="ListBullet">
    <w:name w:val="List Bullet"/>
    <w:basedOn w:val="Normal"/>
    <w:uiPriority w:val="99"/>
    <w:semiHidden/>
    <w:unhideWhenUsed/>
    <w:rsid w:val="003731F0"/>
    <w:pPr>
      <w:numPr>
        <w:numId w:val="1"/>
      </w:numPr>
      <w:spacing w:after="200" w:line="276" w:lineRule="auto"/>
      <w:contextualSpacing/>
    </w:pPr>
    <w:rPr>
      <w:color w:val="auto"/>
    </w:rPr>
  </w:style>
  <w:style w:type="paragraph" w:styleId="ListBullet2">
    <w:name w:val="List Bullet 2"/>
    <w:basedOn w:val="Normal"/>
    <w:uiPriority w:val="99"/>
    <w:semiHidden/>
    <w:unhideWhenUsed/>
    <w:rsid w:val="003731F0"/>
    <w:pPr>
      <w:numPr>
        <w:numId w:val="2"/>
      </w:numPr>
      <w:spacing w:after="200" w:line="276" w:lineRule="auto"/>
      <w:contextualSpacing/>
    </w:pPr>
    <w:rPr>
      <w:color w:val="auto"/>
    </w:rPr>
  </w:style>
  <w:style w:type="paragraph" w:styleId="ListBullet3">
    <w:name w:val="List Bullet 3"/>
    <w:basedOn w:val="Normal"/>
    <w:uiPriority w:val="99"/>
    <w:semiHidden/>
    <w:unhideWhenUsed/>
    <w:rsid w:val="003731F0"/>
    <w:pPr>
      <w:numPr>
        <w:numId w:val="3"/>
      </w:numPr>
      <w:spacing w:after="200" w:line="276" w:lineRule="auto"/>
      <w:contextualSpacing/>
    </w:pPr>
    <w:rPr>
      <w:color w:val="auto"/>
    </w:rPr>
  </w:style>
  <w:style w:type="paragraph" w:styleId="ListBullet4">
    <w:name w:val="List Bullet 4"/>
    <w:basedOn w:val="Normal"/>
    <w:uiPriority w:val="99"/>
    <w:semiHidden/>
    <w:unhideWhenUsed/>
    <w:rsid w:val="003731F0"/>
    <w:pPr>
      <w:numPr>
        <w:numId w:val="4"/>
      </w:numPr>
      <w:spacing w:after="200" w:line="276" w:lineRule="auto"/>
      <w:contextualSpacing/>
    </w:pPr>
    <w:rPr>
      <w:color w:val="auto"/>
    </w:rPr>
  </w:style>
  <w:style w:type="paragraph" w:styleId="ListBullet5">
    <w:name w:val="List Bullet 5"/>
    <w:basedOn w:val="Normal"/>
    <w:uiPriority w:val="99"/>
    <w:semiHidden/>
    <w:unhideWhenUsed/>
    <w:rsid w:val="003731F0"/>
    <w:pPr>
      <w:numPr>
        <w:numId w:val="5"/>
      </w:numPr>
      <w:spacing w:after="200" w:line="276" w:lineRule="auto"/>
      <w:contextualSpacing/>
    </w:pPr>
    <w:rPr>
      <w:color w:val="auto"/>
    </w:rPr>
  </w:style>
  <w:style w:type="paragraph" w:styleId="ListContinue">
    <w:name w:val="List Continue"/>
    <w:basedOn w:val="Normal"/>
    <w:uiPriority w:val="99"/>
    <w:semiHidden/>
    <w:unhideWhenUsed/>
    <w:rsid w:val="003731F0"/>
    <w:pPr>
      <w:spacing w:after="120" w:line="276" w:lineRule="auto"/>
      <w:ind w:left="360"/>
      <w:contextualSpacing/>
    </w:pPr>
    <w:rPr>
      <w:color w:val="auto"/>
    </w:rPr>
  </w:style>
  <w:style w:type="paragraph" w:styleId="ListContinue2">
    <w:name w:val="List Continue 2"/>
    <w:basedOn w:val="Normal"/>
    <w:uiPriority w:val="99"/>
    <w:semiHidden/>
    <w:unhideWhenUsed/>
    <w:rsid w:val="003731F0"/>
    <w:pPr>
      <w:spacing w:after="120" w:line="276" w:lineRule="auto"/>
      <w:ind w:left="720"/>
      <w:contextualSpacing/>
    </w:pPr>
    <w:rPr>
      <w:color w:val="auto"/>
    </w:rPr>
  </w:style>
  <w:style w:type="paragraph" w:styleId="ListContinue3">
    <w:name w:val="List Continue 3"/>
    <w:basedOn w:val="Normal"/>
    <w:uiPriority w:val="99"/>
    <w:semiHidden/>
    <w:unhideWhenUsed/>
    <w:rsid w:val="003731F0"/>
    <w:pPr>
      <w:spacing w:after="120" w:line="276" w:lineRule="auto"/>
      <w:ind w:left="1080"/>
      <w:contextualSpacing/>
    </w:pPr>
    <w:rPr>
      <w:color w:val="auto"/>
    </w:rPr>
  </w:style>
  <w:style w:type="paragraph" w:styleId="ListContinue4">
    <w:name w:val="List Continue 4"/>
    <w:basedOn w:val="Normal"/>
    <w:uiPriority w:val="99"/>
    <w:semiHidden/>
    <w:unhideWhenUsed/>
    <w:rsid w:val="003731F0"/>
    <w:pPr>
      <w:spacing w:after="120" w:line="276" w:lineRule="auto"/>
      <w:ind w:left="1440"/>
      <w:contextualSpacing/>
    </w:pPr>
    <w:rPr>
      <w:color w:val="auto"/>
    </w:rPr>
  </w:style>
  <w:style w:type="paragraph" w:styleId="ListContinue5">
    <w:name w:val="List Continue 5"/>
    <w:basedOn w:val="Normal"/>
    <w:uiPriority w:val="99"/>
    <w:semiHidden/>
    <w:unhideWhenUsed/>
    <w:rsid w:val="003731F0"/>
    <w:pPr>
      <w:spacing w:after="120" w:line="276" w:lineRule="auto"/>
      <w:ind w:left="1800"/>
      <w:contextualSpacing/>
    </w:pPr>
    <w:rPr>
      <w:color w:val="auto"/>
    </w:rPr>
  </w:style>
  <w:style w:type="paragraph" w:styleId="ListNumber">
    <w:name w:val="List Number"/>
    <w:basedOn w:val="Normal"/>
    <w:uiPriority w:val="99"/>
    <w:unhideWhenUsed/>
    <w:rsid w:val="003731F0"/>
    <w:pPr>
      <w:numPr>
        <w:numId w:val="6"/>
      </w:numPr>
      <w:spacing w:after="200" w:line="276" w:lineRule="auto"/>
      <w:contextualSpacing/>
    </w:pPr>
    <w:rPr>
      <w:color w:val="auto"/>
    </w:rPr>
  </w:style>
  <w:style w:type="paragraph" w:styleId="ListNumber2">
    <w:name w:val="List Number 2"/>
    <w:basedOn w:val="Normal"/>
    <w:uiPriority w:val="99"/>
    <w:semiHidden/>
    <w:unhideWhenUsed/>
    <w:rsid w:val="003731F0"/>
    <w:pPr>
      <w:numPr>
        <w:numId w:val="7"/>
      </w:numPr>
      <w:spacing w:after="200" w:line="276" w:lineRule="auto"/>
      <w:contextualSpacing/>
    </w:pPr>
    <w:rPr>
      <w:color w:val="auto"/>
    </w:rPr>
  </w:style>
  <w:style w:type="paragraph" w:styleId="ListNumber3">
    <w:name w:val="List Number 3"/>
    <w:basedOn w:val="Normal"/>
    <w:uiPriority w:val="99"/>
    <w:semiHidden/>
    <w:unhideWhenUsed/>
    <w:rsid w:val="003731F0"/>
    <w:pPr>
      <w:numPr>
        <w:numId w:val="8"/>
      </w:numPr>
      <w:spacing w:after="200" w:line="276" w:lineRule="auto"/>
      <w:contextualSpacing/>
    </w:pPr>
    <w:rPr>
      <w:color w:val="auto"/>
    </w:rPr>
  </w:style>
  <w:style w:type="paragraph" w:styleId="ListNumber4">
    <w:name w:val="List Number 4"/>
    <w:basedOn w:val="Normal"/>
    <w:uiPriority w:val="99"/>
    <w:semiHidden/>
    <w:unhideWhenUsed/>
    <w:rsid w:val="003731F0"/>
    <w:pPr>
      <w:numPr>
        <w:numId w:val="9"/>
      </w:numPr>
      <w:spacing w:after="200" w:line="276" w:lineRule="auto"/>
      <w:contextualSpacing/>
    </w:pPr>
    <w:rPr>
      <w:color w:val="auto"/>
    </w:rPr>
  </w:style>
  <w:style w:type="paragraph" w:styleId="ListNumber5">
    <w:name w:val="List Number 5"/>
    <w:basedOn w:val="Normal"/>
    <w:uiPriority w:val="99"/>
    <w:semiHidden/>
    <w:unhideWhenUsed/>
    <w:rsid w:val="003731F0"/>
    <w:pPr>
      <w:numPr>
        <w:numId w:val="10"/>
      </w:numPr>
      <w:spacing w:after="200" w:line="276" w:lineRule="auto"/>
      <w:contextualSpacing/>
    </w:pPr>
    <w:rPr>
      <w:color w:val="auto"/>
    </w:rPr>
  </w:style>
  <w:style w:type="paragraph" w:styleId="MacroText">
    <w:name w:val="macro"/>
    <w:link w:val="MacroTextChar"/>
    <w:uiPriority w:val="99"/>
    <w:semiHidden/>
    <w:unhideWhenUsed/>
    <w:rsid w:val="00373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6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31F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31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auto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31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731F0"/>
    <w:pPr>
      <w:spacing w:after="200" w:line="276" w:lineRule="auto"/>
    </w:pPr>
    <w:rPr>
      <w:rFonts w:ascii="Times New Roman" w:hAnsi="Times New Roman" w:cs="Times New Roman"/>
      <w:color w:val="auto"/>
      <w:szCs w:val="24"/>
    </w:rPr>
  </w:style>
  <w:style w:type="paragraph" w:styleId="NormalIndent">
    <w:name w:val="Normal Indent"/>
    <w:basedOn w:val="Normal"/>
    <w:uiPriority w:val="99"/>
    <w:semiHidden/>
    <w:unhideWhenUsed/>
    <w:rsid w:val="003731F0"/>
    <w:pPr>
      <w:spacing w:after="200" w:line="276" w:lineRule="auto"/>
      <w:ind w:left="720"/>
    </w:pPr>
    <w:rPr>
      <w:color w:va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31F0"/>
    <w:rPr>
      <w:color w:val="auto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31F0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31F0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1F0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731F0"/>
    <w:pPr>
      <w:spacing w:after="200" w:line="276" w:lineRule="auto"/>
    </w:pPr>
    <w:rPr>
      <w:color w:val="auto"/>
    </w:rPr>
  </w:style>
  <w:style w:type="character" w:customStyle="1" w:styleId="SalutationChar">
    <w:name w:val="Salutation Char"/>
    <w:basedOn w:val="DefaultParagraphFont"/>
    <w:link w:val="Salutation"/>
    <w:uiPriority w:val="99"/>
    <w:rsid w:val="003731F0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31F0"/>
    <w:pPr>
      <w:ind w:left="4320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31F0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31F0"/>
    <w:pPr>
      <w:spacing w:line="276" w:lineRule="auto"/>
      <w:ind w:left="220" w:hanging="220"/>
    </w:pPr>
    <w:rPr>
      <w:color w:val="auto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731F0"/>
    <w:pPr>
      <w:spacing w:line="276" w:lineRule="auto"/>
    </w:pPr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3731F0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1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31F0"/>
    <w:rPr>
      <w:color w:val="0070C0"/>
      <w:sz w:val="24"/>
    </w:rPr>
  </w:style>
  <w:style w:type="paragraph" w:customStyle="1" w:styleId="Normal1">
    <w:name w:val="Normal1"/>
    <w:rsid w:val="003731F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Heading10">
    <w:name w:val="Heading10"/>
    <w:basedOn w:val="Normal"/>
    <w:next w:val="Normal"/>
    <w:link w:val="Heading10Char"/>
    <w:autoRedefine/>
    <w:qFormat/>
    <w:rsid w:val="003731F0"/>
    <w:pPr>
      <w:contextualSpacing/>
    </w:pPr>
    <w:rPr>
      <w:rFonts w:cs="Arial"/>
      <w:sz w:val="40"/>
      <w:szCs w:val="20"/>
    </w:rPr>
  </w:style>
  <w:style w:type="character" w:customStyle="1" w:styleId="Heading10Char">
    <w:name w:val="Heading10 Char"/>
    <w:basedOn w:val="DefaultParagraphFont"/>
    <w:link w:val="Heading10"/>
    <w:rsid w:val="003731F0"/>
    <w:rPr>
      <w:rFonts w:ascii="Arial" w:hAnsi="Arial" w:cs="Arial"/>
      <w:color w:val="0D0D0D" w:themeColor="text1" w:themeTint="F2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F0"/>
    <w:rPr>
      <w:rFonts w:ascii="Arial" w:hAnsi="Arial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31F0"/>
    <w:pPr>
      <w:keepNext/>
      <w:keepLines/>
      <w:numPr>
        <w:numId w:val="19"/>
      </w:numPr>
      <w:outlineLvl w:val="0"/>
    </w:pPr>
    <w:rPr>
      <w:rFonts w:asciiTheme="minorHAnsi" w:eastAsiaTheme="majorEastAsia" w:hAnsiTheme="minorHAnsi" w:cstheme="majorBidi"/>
      <w:b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31F0"/>
    <w:pPr>
      <w:keepNext/>
      <w:keepLines/>
      <w:numPr>
        <w:ilvl w:val="1"/>
        <w:numId w:val="1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31F0"/>
    <w:pPr>
      <w:keepNext/>
      <w:keepLines/>
      <w:numPr>
        <w:ilvl w:val="2"/>
        <w:numId w:val="19"/>
      </w:numPr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1F0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1F0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F0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F0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F0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F0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731F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31F0"/>
  </w:style>
  <w:style w:type="paragraph" w:customStyle="1" w:styleId="Default">
    <w:name w:val="Default"/>
    <w:rsid w:val="003731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731F0"/>
    <w:rPr>
      <w:color w:val="auto"/>
    </w:rPr>
  </w:style>
  <w:style w:type="paragraph" w:customStyle="1" w:styleId="CM2">
    <w:name w:val="CM2"/>
    <w:basedOn w:val="Default"/>
    <w:next w:val="Default"/>
    <w:uiPriority w:val="99"/>
    <w:rsid w:val="003731F0"/>
    <w:pPr>
      <w:spacing w:line="36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731F0"/>
    <w:pPr>
      <w:spacing w:after="708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731F0"/>
    <w:pPr>
      <w:spacing w:after="46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731F0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rsid w:val="003731F0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731F0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731F0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731F0"/>
    <w:pPr>
      <w:spacing w:after="315"/>
    </w:pPr>
    <w:rPr>
      <w:color w:val="auto"/>
    </w:rPr>
  </w:style>
  <w:style w:type="paragraph" w:customStyle="1" w:styleId="CM11">
    <w:name w:val="CM11"/>
    <w:basedOn w:val="Default"/>
    <w:next w:val="Default"/>
    <w:rsid w:val="003731F0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731F0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3731F0"/>
    <w:pPr>
      <w:spacing w:line="458" w:lineRule="atLeast"/>
    </w:pPr>
    <w:rPr>
      <w:color w:val="auto"/>
    </w:rPr>
  </w:style>
  <w:style w:type="table" w:styleId="TableGrid">
    <w:name w:val="Table Grid"/>
    <w:basedOn w:val="TableNormal"/>
    <w:rsid w:val="00373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1F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731F0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1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73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1F0"/>
    <w:pPr>
      <w:spacing w:after="200"/>
    </w:pPr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1F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731F0"/>
    <w:rPr>
      <w:rFonts w:ascii="Arial" w:hAnsi="Arial"/>
      <w:color w:val="0D0D0D" w:themeColor="text1" w:themeTint="F2"/>
      <w:sz w:val="24"/>
    </w:rPr>
  </w:style>
  <w:style w:type="paragraph" w:customStyle="1" w:styleId="CM16">
    <w:name w:val="CM16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paragraph" w:customStyle="1" w:styleId="CM7">
    <w:name w:val="CM7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paragraph" w:customStyle="1" w:styleId="CM8">
    <w:name w:val="CM8"/>
    <w:basedOn w:val="Default"/>
    <w:next w:val="Default"/>
    <w:uiPriority w:val="99"/>
    <w:rsid w:val="003731F0"/>
    <w:rPr>
      <w:rFonts w:ascii="Helvetica Neue LT Std" w:hAnsi="Helvetica Neue LT Std"/>
      <w:color w:val="auto"/>
    </w:rPr>
  </w:style>
  <w:style w:type="character" w:customStyle="1" w:styleId="FrogSubhead2">
    <w:name w:val="Frog Sub head 2"/>
    <w:basedOn w:val="DefaultParagraphFont"/>
    <w:rsid w:val="003731F0"/>
    <w:rPr>
      <w:rFonts w:ascii="BentonSansF Book" w:hAnsi="BentonSansF Book"/>
      <w:b/>
      <w:bCs/>
      <w:color w:val="86BF54"/>
      <w:sz w:val="20"/>
    </w:rPr>
  </w:style>
  <w:style w:type="character" w:styleId="Hyperlink">
    <w:name w:val="Hyperlink"/>
    <w:basedOn w:val="DefaultParagraphFont"/>
    <w:uiPriority w:val="99"/>
    <w:unhideWhenUsed/>
    <w:rsid w:val="003731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1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31F0"/>
    <w:rPr>
      <w:rFonts w:eastAsiaTheme="majorEastAsia" w:cstheme="majorBidi"/>
      <w:b/>
      <w:bCs/>
      <w:color w:val="0D0D0D" w:themeColor="text1" w:themeTint="F2"/>
      <w:sz w:val="24"/>
    </w:rPr>
  </w:style>
  <w:style w:type="character" w:styleId="Emphasis">
    <w:name w:val="Emphasis"/>
    <w:basedOn w:val="DefaultParagraphFont"/>
    <w:uiPriority w:val="20"/>
    <w:qFormat/>
    <w:rsid w:val="003731F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3731F0"/>
    <w:rPr>
      <w:rFonts w:ascii="Arial" w:hAnsi="Arial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1F0"/>
    <w:rPr>
      <w:rFonts w:eastAsiaTheme="majorEastAsia" w:cstheme="majorBidi"/>
      <w:b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1F0"/>
    <w:rPr>
      <w:rFonts w:eastAsiaTheme="majorEastAsia" w:cstheme="majorBidi"/>
      <w:b/>
      <w:bCs/>
      <w:color w:val="0D0D0D" w:themeColor="text1" w:themeTint="F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31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1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F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731F0"/>
    <w:pPr>
      <w:pBdr>
        <w:bottom w:val="single" w:sz="8" w:space="4" w:color="0D0D0D" w:themeColor="text1" w:themeTint="F2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1F0"/>
    <w:rPr>
      <w:rFonts w:ascii="Arial" w:eastAsiaTheme="majorEastAsia" w:hAnsi="Arial" w:cstheme="majorBidi"/>
      <w:color w:val="0D0D0D" w:themeColor="text1" w:themeTint="F2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731F0"/>
    <w:rPr>
      <w:b/>
      <w:bCs/>
    </w:rPr>
  </w:style>
  <w:style w:type="paragraph" w:styleId="NoSpacing">
    <w:name w:val="No Spacing"/>
    <w:uiPriority w:val="1"/>
    <w:qFormat/>
    <w:rsid w:val="003731F0"/>
  </w:style>
  <w:style w:type="paragraph" w:styleId="Quote">
    <w:name w:val="Quote"/>
    <w:basedOn w:val="Normal"/>
    <w:next w:val="Normal"/>
    <w:link w:val="QuoteChar"/>
    <w:uiPriority w:val="29"/>
    <w:qFormat/>
    <w:rsid w:val="003731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31F0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F0"/>
    <w:rPr>
      <w:rFonts w:ascii="Arial" w:hAnsi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3731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31F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31F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31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731F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731F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F0"/>
    <w:rPr>
      <w:rFonts w:ascii="Tahoma" w:hAnsi="Tahoma" w:cs="Tahoma"/>
      <w:color w:val="0D0D0D" w:themeColor="text1" w:themeTint="F2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731F0"/>
    <w:pPr>
      <w:spacing w:before="120" w:after="120" w:line="276" w:lineRule="auto"/>
    </w:pPr>
    <w:rPr>
      <w:rFonts w:ascii="Cambria" w:hAnsi="Cambria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731F0"/>
    <w:pPr>
      <w:spacing w:line="276" w:lineRule="auto"/>
      <w:ind w:left="220"/>
    </w:pPr>
    <w:rPr>
      <w:smallCaps/>
      <w:color w:val="auto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31F0"/>
    <w:pPr>
      <w:spacing w:line="276" w:lineRule="auto"/>
      <w:ind w:left="440"/>
    </w:pPr>
    <w:rPr>
      <w:i/>
      <w:iCs/>
      <w:color w:val="auto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31F0"/>
    <w:pPr>
      <w:spacing w:line="276" w:lineRule="auto"/>
      <w:ind w:left="660"/>
    </w:pPr>
    <w:rPr>
      <w:color w:val="auto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731F0"/>
    <w:pPr>
      <w:spacing w:line="276" w:lineRule="auto"/>
      <w:ind w:left="880"/>
    </w:pPr>
    <w:rPr>
      <w:color w:val="auto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731F0"/>
    <w:pPr>
      <w:spacing w:line="276" w:lineRule="auto"/>
      <w:ind w:left="1100"/>
    </w:pPr>
    <w:rPr>
      <w:color w:val="auto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731F0"/>
    <w:pPr>
      <w:spacing w:line="276" w:lineRule="auto"/>
      <w:ind w:left="1320"/>
    </w:pPr>
    <w:rPr>
      <w:color w:val="auto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731F0"/>
    <w:pPr>
      <w:spacing w:line="276" w:lineRule="auto"/>
      <w:ind w:left="1540"/>
    </w:pPr>
    <w:rPr>
      <w:color w:val="auto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731F0"/>
    <w:pPr>
      <w:spacing w:line="276" w:lineRule="auto"/>
      <w:ind w:left="1760"/>
    </w:pPr>
    <w:rPr>
      <w:color w:val="auto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31F0"/>
    <w:pPr>
      <w:spacing w:after="200" w:line="276" w:lineRule="auto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rsid w:val="003731F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00" w:line="276" w:lineRule="auto"/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1F0"/>
    <w:pPr>
      <w:spacing w:after="120" w:line="276" w:lineRule="auto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1F0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31F0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31F0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31F0"/>
    <w:pPr>
      <w:spacing w:after="120" w:line="276" w:lineRule="auto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31F0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731F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31F0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1F0"/>
    <w:pPr>
      <w:spacing w:after="120" w:line="276" w:lineRule="auto"/>
      <w:ind w:left="36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1F0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31F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31F0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31F0"/>
    <w:pPr>
      <w:spacing w:after="120" w:line="480" w:lineRule="auto"/>
      <w:ind w:left="360"/>
    </w:pPr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1F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31F0"/>
    <w:pPr>
      <w:spacing w:after="120" w:line="276" w:lineRule="auto"/>
      <w:ind w:left="360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31F0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731F0"/>
    <w:pPr>
      <w:ind w:left="4320"/>
    </w:pPr>
    <w:rPr>
      <w:color w:val="auto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731F0"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1F0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1F0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3731F0"/>
    <w:pPr>
      <w:spacing w:after="200" w:line="276" w:lineRule="auto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99"/>
    <w:rsid w:val="003731F0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31F0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31F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31F0"/>
    <w:rPr>
      <w:color w:val="auto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31F0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31F0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31F0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731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31F0"/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1F0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1F0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31F0"/>
    <w:rPr>
      <w:i/>
      <w:iCs/>
      <w:color w:val="auto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31F0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1F0"/>
    <w:rPr>
      <w:rFonts w:ascii="Consolas" w:hAnsi="Consolas" w:cs="Consolas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1F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31F0"/>
    <w:pPr>
      <w:ind w:left="220" w:hanging="220"/>
    </w:pPr>
    <w:rPr>
      <w:color w:val="auto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731F0"/>
    <w:pPr>
      <w:ind w:left="440" w:hanging="220"/>
    </w:pPr>
    <w:rPr>
      <w:color w:val="auto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731F0"/>
    <w:pPr>
      <w:ind w:left="660" w:hanging="220"/>
    </w:pPr>
    <w:rPr>
      <w:color w:val="auto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731F0"/>
    <w:pPr>
      <w:ind w:left="880" w:hanging="220"/>
    </w:pPr>
    <w:rPr>
      <w:color w:val="auto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731F0"/>
    <w:pPr>
      <w:ind w:left="1100" w:hanging="220"/>
    </w:pPr>
    <w:rPr>
      <w:color w:val="auto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731F0"/>
    <w:pPr>
      <w:ind w:left="1320" w:hanging="220"/>
    </w:pPr>
    <w:rPr>
      <w:color w:val="auto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731F0"/>
    <w:pPr>
      <w:ind w:left="1540" w:hanging="220"/>
    </w:pPr>
    <w:rPr>
      <w:color w:val="auto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731F0"/>
    <w:pPr>
      <w:ind w:left="1760" w:hanging="220"/>
    </w:pPr>
    <w:rPr>
      <w:color w:val="auto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31F0"/>
    <w:pPr>
      <w:ind w:left="1980" w:hanging="220"/>
    </w:pPr>
    <w:rPr>
      <w:color w:val="auto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731F0"/>
    <w:pPr>
      <w:spacing w:after="200" w:line="276" w:lineRule="auto"/>
    </w:pPr>
    <w:rPr>
      <w:rFonts w:asciiTheme="majorHAnsi" w:eastAsiaTheme="majorEastAsia" w:hAnsiTheme="majorHAnsi" w:cstheme="majorBidi"/>
      <w:b/>
      <w:bCs/>
      <w:color w:val="auto"/>
    </w:rPr>
  </w:style>
  <w:style w:type="paragraph" w:styleId="List">
    <w:name w:val="List"/>
    <w:basedOn w:val="Normal"/>
    <w:uiPriority w:val="99"/>
    <w:semiHidden/>
    <w:unhideWhenUsed/>
    <w:rsid w:val="003731F0"/>
    <w:pPr>
      <w:spacing w:after="200" w:line="276" w:lineRule="auto"/>
      <w:ind w:left="360" w:hanging="360"/>
      <w:contextualSpacing/>
    </w:pPr>
    <w:rPr>
      <w:color w:val="auto"/>
    </w:rPr>
  </w:style>
  <w:style w:type="paragraph" w:styleId="List2">
    <w:name w:val="List 2"/>
    <w:basedOn w:val="Normal"/>
    <w:uiPriority w:val="99"/>
    <w:semiHidden/>
    <w:unhideWhenUsed/>
    <w:rsid w:val="003731F0"/>
    <w:pPr>
      <w:spacing w:after="200" w:line="276" w:lineRule="auto"/>
      <w:ind w:left="720" w:hanging="360"/>
      <w:contextualSpacing/>
    </w:pPr>
    <w:rPr>
      <w:color w:val="auto"/>
    </w:rPr>
  </w:style>
  <w:style w:type="paragraph" w:styleId="List3">
    <w:name w:val="List 3"/>
    <w:basedOn w:val="Normal"/>
    <w:uiPriority w:val="99"/>
    <w:semiHidden/>
    <w:unhideWhenUsed/>
    <w:rsid w:val="003731F0"/>
    <w:pPr>
      <w:spacing w:after="200" w:line="276" w:lineRule="auto"/>
      <w:ind w:left="1080" w:hanging="360"/>
      <w:contextualSpacing/>
    </w:pPr>
    <w:rPr>
      <w:color w:val="auto"/>
    </w:rPr>
  </w:style>
  <w:style w:type="paragraph" w:styleId="List4">
    <w:name w:val="List 4"/>
    <w:basedOn w:val="Normal"/>
    <w:uiPriority w:val="99"/>
    <w:unhideWhenUsed/>
    <w:rsid w:val="003731F0"/>
    <w:pPr>
      <w:spacing w:after="200" w:line="276" w:lineRule="auto"/>
      <w:ind w:left="1440" w:hanging="360"/>
      <w:contextualSpacing/>
    </w:pPr>
    <w:rPr>
      <w:color w:val="auto"/>
    </w:rPr>
  </w:style>
  <w:style w:type="paragraph" w:styleId="List5">
    <w:name w:val="List 5"/>
    <w:basedOn w:val="Normal"/>
    <w:uiPriority w:val="99"/>
    <w:unhideWhenUsed/>
    <w:rsid w:val="003731F0"/>
    <w:pPr>
      <w:spacing w:after="200" w:line="276" w:lineRule="auto"/>
      <w:ind w:left="1800" w:hanging="360"/>
      <w:contextualSpacing/>
    </w:pPr>
    <w:rPr>
      <w:color w:val="auto"/>
    </w:rPr>
  </w:style>
  <w:style w:type="paragraph" w:styleId="ListBullet">
    <w:name w:val="List Bullet"/>
    <w:basedOn w:val="Normal"/>
    <w:uiPriority w:val="99"/>
    <w:semiHidden/>
    <w:unhideWhenUsed/>
    <w:rsid w:val="003731F0"/>
    <w:pPr>
      <w:numPr>
        <w:numId w:val="1"/>
      </w:numPr>
      <w:spacing w:after="200" w:line="276" w:lineRule="auto"/>
      <w:contextualSpacing/>
    </w:pPr>
    <w:rPr>
      <w:color w:val="auto"/>
    </w:rPr>
  </w:style>
  <w:style w:type="paragraph" w:styleId="ListBullet2">
    <w:name w:val="List Bullet 2"/>
    <w:basedOn w:val="Normal"/>
    <w:uiPriority w:val="99"/>
    <w:semiHidden/>
    <w:unhideWhenUsed/>
    <w:rsid w:val="003731F0"/>
    <w:pPr>
      <w:numPr>
        <w:numId w:val="2"/>
      </w:numPr>
      <w:spacing w:after="200" w:line="276" w:lineRule="auto"/>
      <w:contextualSpacing/>
    </w:pPr>
    <w:rPr>
      <w:color w:val="auto"/>
    </w:rPr>
  </w:style>
  <w:style w:type="paragraph" w:styleId="ListBullet3">
    <w:name w:val="List Bullet 3"/>
    <w:basedOn w:val="Normal"/>
    <w:uiPriority w:val="99"/>
    <w:semiHidden/>
    <w:unhideWhenUsed/>
    <w:rsid w:val="003731F0"/>
    <w:pPr>
      <w:numPr>
        <w:numId w:val="3"/>
      </w:numPr>
      <w:spacing w:after="200" w:line="276" w:lineRule="auto"/>
      <w:contextualSpacing/>
    </w:pPr>
    <w:rPr>
      <w:color w:val="auto"/>
    </w:rPr>
  </w:style>
  <w:style w:type="paragraph" w:styleId="ListBullet4">
    <w:name w:val="List Bullet 4"/>
    <w:basedOn w:val="Normal"/>
    <w:uiPriority w:val="99"/>
    <w:semiHidden/>
    <w:unhideWhenUsed/>
    <w:rsid w:val="003731F0"/>
    <w:pPr>
      <w:numPr>
        <w:numId w:val="4"/>
      </w:numPr>
      <w:spacing w:after="200" w:line="276" w:lineRule="auto"/>
      <w:contextualSpacing/>
    </w:pPr>
    <w:rPr>
      <w:color w:val="auto"/>
    </w:rPr>
  </w:style>
  <w:style w:type="paragraph" w:styleId="ListBullet5">
    <w:name w:val="List Bullet 5"/>
    <w:basedOn w:val="Normal"/>
    <w:uiPriority w:val="99"/>
    <w:semiHidden/>
    <w:unhideWhenUsed/>
    <w:rsid w:val="003731F0"/>
    <w:pPr>
      <w:numPr>
        <w:numId w:val="5"/>
      </w:numPr>
      <w:spacing w:after="200" w:line="276" w:lineRule="auto"/>
      <w:contextualSpacing/>
    </w:pPr>
    <w:rPr>
      <w:color w:val="auto"/>
    </w:rPr>
  </w:style>
  <w:style w:type="paragraph" w:styleId="ListContinue">
    <w:name w:val="List Continue"/>
    <w:basedOn w:val="Normal"/>
    <w:uiPriority w:val="99"/>
    <w:semiHidden/>
    <w:unhideWhenUsed/>
    <w:rsid w:val="003731F0"/>
    <w:pPr>
      <w:spacing w:after="120" w:line="276" w:lineRule="auto"/>
      <w:ind w:left="360"/>
      <w:contextualSpacing/>
    </w:pPr>
    <w:rPr>
      <w:color w:val="auto"/>
    </w:rPr>
  </w:style>
  <w:style w:type="paragraph" w:styleId="ListContinue2">
    <w:name w:val="List Continue 2"/>
    <w:basedOn w:val="Normal"/>
    <w:uiPriority w:val="99"/>
    <w:semiHidden/>
    <w:unhideWhenUsed/>
    <w:rsid w:val="003731F0"/>
    <w:pPr>
      <w:spacing w:after="120" w:line="276" w:lineRule="auto"/>
      <w:ind w:left="720"/>
      <w:contextualSpacing/>
    </w:pPr>
    <w:rPr>
      <w:color w:val="auto"/>
    </w:rPr>
  </w:style>
  <w:style w:type="paragraph" w:styleId="ListContinue3">
    <w:name w:val="List Continue 3"/>
    <w:basedOn w:val="Normal"/>
    <w:uiPriority w:val="99"/>
    <w:semiHidden/>
    <w:unhideWhenUsed/>
    <w:rsid w:val="003731F0"/>
    <w:pPr>
      <w:spacing w:after="120" w:line="276" w:lineRule="auto"/>
      <w:ind w:left="1080"/>
      <w:contextualSpacing/>
    </w:pPr>
    <w:rPr>
      <w:color w:val="auto"/>
    </w:rPr>
  </w:style>
  <w:style w:type="paragraph" w:styleId="ListContinue4">
    <w:name w:val="List Continue 4"/>
    <w:basedOn w:val="Normal"/>
    <w:uiPriority w:val="99"/>
    <w:semiHidden/>
    <w:unhideWhenUsed/>
    <w:rsid w:val="003731F0"/>
    <w:pPr>
      <w:spacing w:after="120" w:line="276" w:lineRule="auto"/>
      <w:ind w:left="1440"/>
      <w:contextualSpacing/>
    </w:pPr>
    <w:rPr>
      <w:color w:val="auto"/>
    </w:rPr>
  </w:style>
  <w:style w:type="paragraph" w:styleId="ListContinue5">
    <w:name w:val="List Continue 5"/>
    <w:basedOn w:val="Normal"/>
    <w:uiPriority w:val="99"/>
    <w:semiHidden/>
    <w:unhideWhenUsed/>
    <w:rsid w:val="003731F0"/>
    <w:pPr>
      <w:spacing w:after="120" w:line="276" w:lineRule="auto"/>
      <w:ind w:left="1800"/>
      <w:contextualSpacing/>
    </w:pPr>
    <w:rPr>
      <w:color w:val="auto"/>
    </w:rPr>
  </w:style>
  <w:style w:type="paragraph" w:styleId="ListNumber">
    <w:name w:val="List Number"/>
    <w:basedOn w:val="Normal"/>
    <w:uiPriority w:val="99"/>
    <w:unhideWhenUsed/>
    <w:rsid w:val="003731F0"/>
    <w:pPr>
      <w:numPr>
        <w:numId w:val="6"/>
      </w:numPr>
      <w:spacing w:after="200" w:line="276" w:lineRule="auto"/>
      <w:contextualSpacing/>
    </w:pPr>
    <w:rPr>
      <w:color w:val="auto"/>
    </w:rPr>
  </w:style>
  <w:style w:type="paragraph" w:styleId="ListNumber2">
    <w:name w:val="List Number 2"/>
    <w:basedOn w:val="Normal"/>
    <w:uiPriority w:val="99"/>
    <w:semiHidden/>
    <w:unhideWhenUsed/>
    <w:rsid w:val="003731F0"/>
    <w:pPr>
      <w:numPr>
        <w:numId w:val="7"/>
      </w:numPr>
      <w:spacing w:after="200" w:line="276" w:lineRule="auto"/>
      <w:contextualSpacing/>
    </w:pPr>
    <w:rPr>
      <w:color w:val="auto"/>
    </w:rPr>
  </w:style>
  <w:style w:type="paragraph" w:styleId="ListNumber3">
    <w:name w:val="List Number 3"/>
    <w:basedOn w:val="Normal"/>
    <w:uiPriority w:val="99"/>
    <w:semiHidden/>
    <w:unhideWhenUsed/>
    <w:rsid w:val="003731F0"/>
    <w:pPr>
      <w:numPr>
        <w:numId w:val="8"/>
      </w:numPr>
      <w:spacing w:after="200" w:line="276" w:lineRule="auto"/>
      <w:contextualSpacing/>
    </w:pPr>
    <w:rPr>
      <w:color w:val="auto"/>
    </w:rPr>
  </w:style>
  <w:style w:type="paragraph" w:styleId="ListNumber4">
    <w:name w:val="List Number 4"/>
    <w:basedOn w:val="Normal"/>
    <w:uiPriority w:val="99"/>
    <w:semiHidden/>
    <w:unhideWhenUsed/>
    <w:rsid w:val="003731F0"/>
    <w:pPr>
      <w:numPr>
        <w:numId w:val="9"/>
      </w:numPr>
      <w:spacing w:after="200" w:line="276" w:lineRule="auto"/>
      <w:contextualSpacing/>
    </w:pPr>
    <w:rPr>
      <w:color w:val="auto"/>
    </w:rPr>
  </w:style>
  <w:style w:type="paragraph" w:styleId="ListNumber5">
    <w:name w:val="List Number 5"/>
    <w:basedOn w:val="Normal"/>
    <w:uiPriority w:val="99"/>
    <w:semiHidden/>
    <w:unhideWhenUsed/>
    <w:rsid w:val="003731F0"/>
    <w:pPr>
      <w:numPr>
        <w:numId w:val="10"/>
      </w:numPr>
      <w:spacing w:after="200" w:line="276" w:lineRule="auto"/>
      <w:contextualSpacing/>
    </w:pPr>
    <w:rPr>
      <w:color w:val="auto"/>
    </w:rPr>
  </w:style>
  <w:style w:type="paragraph" w:styleId="MacroText">
    <w:name w:val="macro"/>
    <w:link w:val="MacroTextChar"/>
    <w:uiPriority w:val="99"/>
    <w:semiHidden/>
    <w:unhideWhenUsed/>
    <w:rsid w:val="00373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6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31F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31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auto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31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731F0"/>
    <w:pPr>
      <w:spacing w:after="200" w:line="276" w:lineRule="auto"/>
    </w:pPr>
    <w:rPr>
      <w:rFonts w:ascii="Times New Roman" w:hAnsi="Times New Roman" w:cs="Times New Roman"/>
      <w:color w:val="auto"/>
      <w:szCs w:val="24"/>
    </w:rPr>
  </w:style>
  <w:style w:type="paragraph" w:styleId="NormalIndent">
    <w:name w:val="Normal Indent"/>
    <w:basedOn w:val="Normal"/>
    <w:uiPriority w:val="99"/>
    <w:semiHidden/>
    <w:unhideWhenUsed/>
    <w:rsid w:val="003731F0"/>
    <w:pPr>
      <w:spacing w:after="200" w:line="276" w:lineRule="auto"/>
      <w:ind w:left="720"/>
    </w:pPr>
    <w:rPr>
      <w:color w:va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31F0"/>
    <w:rPr>
      <w:color w:val="auto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31F0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31F0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1F0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731F0"/>
    <w:pPr>
      <w:spacing w:after="200" w:line="276" w:lineRule="auto"/>
    </w:pPr>
    <w:rPr>
      <w:color w:val="auto"/>
    </w:rPr>
  </w:style>
  <w:style w:type="character" w:customStyle="1" w:styleId="SalutationChar">
    <w:name w:val="Salutation Char"/>
    <w:basedOn w:val="DefaultParagraphFont"/>
    <w:link w:val="Salutation"/>
    <w:uiPriority w:val="99"/>
    <w:rsid w:val="003731F0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31F0"/>
    <w:pPr>
      <w:ind w:left="4320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31F0"/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31F0"/>
    <w:pPr>
      <w:spacing w:line="276" w:lineRule="auto"/>
      <w:ind w:left="220" w:hanging="220"/>
    </w:pPr>
    <w:rPr>
      <w:color w:val="auto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731F0"/>
    <w:pPr>
      <w:spacing w:line="276" w:lineRule="auto"/>
    </w:pPr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3731F0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1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31F0"/>
    <w:rPr>
      <w:color w:val="0070C0"/>
      <w:sz w:val="24"/>
    </w:rPr>
  </w:style>
  <w:style w:type="paragraph" w:customStyle="1" w:styleId="Normal1">
    <w:name w:val="Normal1"/>
    <w:rsid w:val="003731F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Heading10">
    <w:name w:val="Heading10"/>
    <w:basedOn w:val="Normal"/>
    <w:next w:val="Normal"/>
    <w:link w:val="Heading10Char"/>
    <w:autoRedefine/>
    <w:qFormat/>
    <w:rsid w:val="003731F0"/>
    <w:pPr>
      <w:contextualSpacing/>
    </w:pPr>
    <w:rPr>
      <w:rFonts w:cs="Arial"/>
      <w:sz w:val="40"/>
      <w:szCs w:val="20"/>
    </w:rPr>
  </w:style>
  <w:style w:type="character" w:customStyle="1" w:styleId="Heading10Char">
    <w:name w:val="Heading10 Char"/>
    <w:basedOn w:val="DefaultParagraphFont"/>
    <w:link w:val="Heading10"/>
    <w:rsid w:val="003731F0"/>
    <w:rPr>
      <w:rFonts w:ascii="Arial" w:hAnsi="Arial" w:cs="Arial"/>
      <w:color w:val="0D0D0D" w:themeColor="text1" w:themeTint="F2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SM_Data\SMSTRS_Template,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74C2-29CD-4408-8D17-B562211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SMSTRS_Template, Styles.dotx</Template>
  <TotalTime>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SFM1 User Manual</vt:lpstr>
    </vt:vector>
  </TitlesOfParts>
  <Manager>Frank Roberts</Manager>
  <Company>Embedded Masters LLC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SFM1 User Manual</dc:title>
  <dc:subject>V1.0</dc:subject>
  <dc:creator>Frank Roberts</dc:creator>
  <cp:lastModifiedBy>Frank Roberts</cp:lastModifiedBy>
  <cp:revision>3</cp:revision>
  <cp:lastPrinted>2017-02-01T08:38:00Z</cp:lastPrinted>
  <dcterms:created xsi:type="dcterms:W3CDTF">2017-06-11T19:20:00Z</dcterms:created>
  <dcterms:modified xsi:type="dcterms:W3CDTF">2017-06-21T22:55:00Z</dcterms:modified>
</cp:coreProperties>
</file>