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1E1" w:rsidRDefault="008C0089">
      <w:bookmarkStart w:id="0" w:name="_GoBack"/>
      <w:r>
        <w:rPr>
          <w:noProof/>
        </w:rPr>
        <w:drawing>
          <wp:inline distT="0" distB="0" distL="0" distR="0">
            <wp:extent cx="5481320" cy="25368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253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21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89"/>
    <w:rsid w:val="008C0089"/>
    <w:rsid w:val="008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8FA94-6FA7-4736-AD04-372B87E1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4FAE7EDC</Template>
  <TotalTime>1</TotalTime>
  <Pages>1</Pages>
  <Words>0</Words>
  <Characters>1</Characters>
  <Application>Microsoft Office Word</Application>
  <DocSecurity>0</DocSecurity>
  <Lines>1</Lines>
  <Paragraphs>1</Paragraphs>
  <ScaleCrop>false</ScaleCrop>
  <Company>RAFAEL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pablog</dc:creator>
  <cp:keywords/>
  <dc:description/>
  <cp:lastModifiedBy>pablog</cp:lastModifiedBy>
  <cp:revision>1</cp:revision>
  <dcterms:created xsi:type="dcterms:W3CDTF">2019-06-13T11:20:00Z</dcterms:created>
  <dcterms:modified xsi:type="dcterms:W3CDTF">2019-06-13T11:21:00Z</dcterms:modified>
</cp:coreProperties>
</file>