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75EDB" w14:textId="6ABF7E38" w:rsidR="00663DF0" w:rsidRDefault="00CC2624">
      <w:r>
        <w:rPr>
          <w:noProof/>
        </w:rPr>
        <w:drawing>
          <wp:inline distT="0" distB="0" distL="0" distR="0" wp14:anchorId="4F5A1EC8" wp14:editId="56EB4A10">
            <wp:extent cx="5943600" cy="32867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3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CE"/>
    <w:rsid w:val="004D45CE"/>
    <w:rsid w:val="00663DF0"/>
    <w:rsid w:val="00CC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C798C"/>
  <w15:chartTrackingRefBased/>
  <w15:docId w15:val="{BEBE337D-26D2-4CA5-9614-FD01C0C4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image.docx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ACER_LAPTOP</dc:creator>
  <cp:keywords/>
  <dc:description/>
  <cp:lastModifiedBy>ACER_LAPTOP</cp:lastModifiedBy>
  <cp:revision>2</cp:revision>
  <dcterms:created xsi:type="dcterms:W3CDTF">2020-05-05T06:40:00Z</dcterms:created>
  <dcterms:modified xsi:type="dcterms:W3CDTF">2020-05-26T20:18:00Z</dcterms:modified>
</cp:coreProperties>
</file>