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C5" w:rsidRDefault="009F098D">
      <w:r>
        <w:rPr>
          <w:noProof/>
        </w:rPr>
        <w:drawing>
          <wp:inline distT="0" distB="0" distL="0" distR="0" wp14:anchorId="65DC7BFE" wp14:editId="12F82B09">
            <wp:extent cx="5943600" cy="5335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1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8D"/>
    <w:rsid w:val="009F098D"/>
    <w:rsid w:val="00E1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B81D0F21.dotm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Venturedyne Ltd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Caleb A. Austin</dc:creator>
  <cp:lastModifiedBy>Caleb A. Austin</cp:lastModifiedBy>
  <cp:revision>1</cp:revision>
  <dcterms:created xsi:type="dcterms:W3CDTF">2014-10-21T16:53:00Z</dcterms:created>
  <dcterms:modified xsi:type="dcterms:W3CDTF">2014-10-21T16:54:00Z</dcterms:modified>
</cp:coreProperties>
</file>